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8FED3" w14:textId="77777777" w:rsidR="003F2998" w:rsidRPr="00794C9F" w:rsidRDefault="003F2998" w:rsidP="006E7866">
      <w:pPr>
        <w:ind w:firstLine="720"/>
        <w:rPr>
          <w:rFonts w:ascii="Source Serif Pro" w:hAnsi="Source Serif Pro"/>
          <w:sz w:val="22"/>
        </w:rPr>
      </w:pPr>
      <w:bookmarkStart w:id="0" w:name="_GoBack"/>
      <w:bookmarkEnd w:id="0"/>
      <w:r>
        <w:rPr>
          <w:rFonts w:ascii="Source Serif Pro" w:hAnsi="Source Serif Pro"/>
          <w:sz w:val="22"/>
        </w:rPr>
        <w:softHyphen/>
      </w:r>
    </w:p>
    <w:p w14:paraId="1BF4BAE6" w14:textId="77777777" w:rsidR="006D228E" w:rsidRPr="00CA2BAF" w:rsidRDefault="006D228E">
      <w:pPr>
        <w:rPr>
          <w:rFonts w:ascii="Source Serif Pro" w:hAnsi="Source Serif Pro"/>
        </w:rPr>
      </w:pPr>
    </w:p>
    <w:p w14:paraId="16B2BFA8" w14:textId="77777777" w:rsidR="006D228E" w:rsidRPr="00CA2BAF" w:rsidRDefault="006D228E">
      <w:pPr>
        <w:rPr>
          <w:rFonts w:ascii="Source Serif Pro" w:hAnsi="Source Serif Pro"/>
        </w:rPr>
      </w:pPr>
    </w:p>
    <w:p w14:paraId="626F490D" w14:textId="77777777" w:rsidR="00A774BD" w:rsidRDefault="00A774BD" w:rsidP="003F2998">
      <w:pPr>
        <w:pStyle w:val="TOD-LetterText"/>
        <w:tabs>
          <w:tab w:val="left" w:pos="1470"/>
          <w:tab w:val="center" w:pos="5184"/>
        </w:tabs>
        <w:jc w:val="center"/>
        <w:rPr>
          <w:rFonts w:ascii="Arial Black" w:hAnsi="Arial Black"/>
          <w:sz w:val="28"/>
          <w:szCs w:val="28"/>
        </w:rPr>
      </w:pPr>
    </w:p>
    <w:p w14:paraId="62525A54" w14:textId="77777777" w:rsidR="00A774BD" w:rsidRDefault="00A774BD" w:rsidP="003F2998">
      <w:pPr>
        <w:pStyle w:val="TOD-LetterText"/>
        <w:tabs>
          <w:tab w:val="left" w:pos="1470"/>
          <w:tab w:val="center" w:pos="5184"/>
        </w:tabs>
        <w:jc w:val="center"/>
        <w:rPr>
          <w:rFonts w:ascii="Arial Black" w:hAnsi="Arial Black"/>
          <w:sz w:val="28"/>
          <w:szCs w:val="28"/>
        </w:rPr>
      </w:pPr>
    </w:p>
    <w:p w14:paraId="0C6023DB" w14:textId="77777777" w:rsidR="009824C1" w:rsidRPr="009824C1" w:rsidRDefault="009824C1" w:rsidP="009824C1">
      <w:pPr>
        <w:pStyle w:val="TOD-LetterText"/>
        <w:jc w:val="center"/>
        <w:rPr>
          <w:rFonts w:ascii="Arial Black" w:hAnsi="Arial Black"/>
          <w:sz w:val="32"/>
          <w:szCs w:val="32"/>
        </w:rPr>
      </w:pPr>
      <w:r>
        <w:rPr>
          <w:rFonts w:ascii="Arial Black" w:hAnsi="Arial Black"/>
          <w:sz w:val="32"/>
          <w:szCs w:val="32"/>
        </w:rPr>
        <w:t xml:space="preserve">Town Council </w:t>
      </w:r>
      <w:r w:rsidRPr="00122084">
        <w:rPr>
          <w:rFonts w:ascii="Arial Black" w:hAnsi="Arial Black"/>
          <w:sz w:val="32"/>
          <w:szCs w:val="32"/>
        </w:rPr>
        <w:t>Agenda</w:t>
      </w:r>
    </w:p>
    <w:p w14:paraId="5F4C4C24" w14:textId="15A3A4A8" w:rsidR="00506BF9" w:rsidRPr="00122084" w:rsidRDefault="00AA7FA4" w:rsidP="003F2998">
      <w:pPr>
        <w:pStyle w:val="TOD-LetterText"/>
        <w:tabs>
          <w:tab w:val="left" w:pos="1470"/>
          <w:tab w:val="center" w:pos="5184"/>
        </w:tabs>
        <w:jc w:val="center"/>
        <w:rPr>
          <w:rFonts w:ascii="Arial Black" w:hAnsi="Arial Black"/>
          <w:sz w:val="28"/>
          <w:szCs w:val="28"/>
        </w:rPr>
      </w:pPr>
      <w:r>
        <w:rPr>
          <w:rFonts w:ascii="Arial Black" w:hAnsi="Arial Black"/>
          <w:sz w:val="28"/>
          <w:szCs w:val="28"/>
        </w:rPr>
        <w:t xml:space="preserve">June </w:t>
      </w:r>
      <w:r w:rsidR="0068292E">
        <w:rPr>
          <w:rFonts w:ascii="Arial Black" w:hAnsi="Arial Black"/>
          <w:sz w:val="28"/>
          <w:szCs w:val="28"/>
        </w:rPr>
        <w:t>1</w:t>
      </w:r>
      <w:r w:rsidR="00B07022">
        <w:rPr>
          <w:rFonts w:ascii="Arial Black" w:hAnsi="Arial Black"/>
          <w:sz w:val="28"/>
          <w:szCs w:val="28"/>
        </w:rPr>
        <w:t>9</w:t>
      </w:r>
      <w:r w:rsidR="00C9709F">
        <w:rPr>
          <w:rFonts w:ascii="Arial Black" w:hAnsi="Arial Black"/>
          <w:sz w:val="28"/>
          <w:szCs w:val="28"/>
        </w:rPr>
        <w:t>,</w:t>
      </w:r>
      <w:r w:rsidR="00122084" w:rsidRPr="00122084">
        <w:rPr>
          <w:rFonts w:ascii="Arial Black" w:hAnsi="Arial Black"/>
          <w:sz w:val="28"/>
          <w:szCs w:val="28"/>
        </w:rPr>
        <w:t xml:space="preserve"> 201</w:t>
      </w:r>
      <w:r w:rsidR="00D833B4">
        <w:rPr>
          <w:rFonts w:ascii="Arial Black" w:hAnsi="Arial Black"/>
          <w:sz w:val="28"/>
          <w:szCs w:val="28"/>
        </w:rPr>
        <w:t>9</w:t>
      </w:r>
    </w:p>
    <w:p w14:paraId="0D11FB24" w14:textId="770FD9FA" w:rsidR="00BF0B76" w:rsidRPr="000C2CCA" w:rsidRDefault="003615B6" w:rsidP="000C2CCA">
      <w:pPr>
        <w:pStyle w:val="TOD-LetterText"/>
        <w:jc w:val="center"/>
        <w:rPr>
          <w:rFonts w:ascii="Arial Black" w:hAnsi="Arial Black"/>
          <w:sz w:val="28"/>
          <w:szCs w:val="28"/>
        </w:rPr>
      </w:pPr>
      <w:r>
        <w:rPr>
          <w:rFonts w:ascii="Arial Black" w:hAnsi="Arial Black"/>
          <w:sz w:val="28"/>
          <w:szCs w:val="28"/>
        </w:rPr>
        <w:t>6</w:t>
      </w:r>
      <w:r w:rsidR="00122084" w:rsidRPr="00122084">
        <w:rPr>
          <w:rFonts w:ascii="Arial Black" w:hAnsi="Arial Black"/>
          <w:sz w:val="28"/>
          <w:szCs w:val="28"/>
        </w:rPr>
        <w:t>:</w:t>
      </w:r>
      <w:r w:rsidR="00DC506E">
        <w:rPr>
          <w:rFonts w:ascii="Arial Black" w:hAnsi="Arial Black"/>
          <w:sz w:val="28"/>
          <w:szCs w:val="28"/>
        </w:rPr>
        <w:t>0</w:t>
      </w:r>
      <w:r w:rsidR="00122084" w:rsidRPr="00122084">
        <w:rPr>
          <w:rFonts w:ascii="Arial Black" w:hAnsi="Arial Black"/>
          <w:sz w:val="28"/>
          <w:szCs w:val="28"/>
        </w:rPr>
        <w:t>0 PM</w:t>
      </w:r>
      <w:r w:rsidR="007C3524">
        <w:rPr>
          <w:rFonts w:ascii="Arial Black" w:hAnsi="Arial Black"/>
          <w:sz w:val="28"/>
          <w:szCs w:val="28"/>
        </w:rPr>
        <w:t xml:space="preserve">  **Special Session**</w:t>
      </w:r>
    </w:p>
    <w:p w14:paraId="05DC4370" w14:textId="77777777" w:rsidR="000C2CCA" w:rsidRPr="00122084" w:rsidRDefault="000C2CCA" w:rsidP="001B6FFC">
      <w:pPr>
        <w:pStyle w:val="TOD-LetterText"/>
        <w:rPr>
          <w:rFonts w:ascii="Arial Black" w:hAnsi="Arial Black"/>
        </w:rPr>
      </w:pPr>
    </w:p>
    <w:p w14:paraId="6E13CB5E" w14:textId="77777777" w:rsidR="00122084" w:rsidRPr="00C020AD" w:rsidRDefault="00DC506E" w:rsidP="00122084">
      <w:pPr>
        <w:pStyle w:val="TOD-LetterText"/>
        <w:numPr>
          <w:ilvl w:val="0"/>
          <w:numId w:val="1"/>
        </w:numPr>
        <w:rPr>
          <w:rFonts w:ascii="Arial Black" w:hAnsi="Arial Black" w:cs="Arial"/>
        </w:rPr>
      </w:pPr>
      <w:r w:rsidRPr="00C020AD">
        <w:rPr>
          <w:rFonts w:ascii="Arial Black" w:hAnsi="Arial Black" w:cs="Arial"/>
        </w:rPr>
        <w:t>Establish Quorum, Call Meeting to Order</w:t>
      </w:r>
    </w:p>
    <w:p w14:paraId="7806565E" w14:textId="2EF803E4" w:rsidR="003E7D33" w:rsidRPr="003615B6" w:rsidRDefault="00DC506E" w:rsidP="003615B6">
      <w:pPr>
        <w:pStyle w:val="TOD-LetterText"/>
        <w:numPr>
          <w:ilvl w:val="0"/>
          <w:numId w:val="1"/>
        </w:numPr>
        <w:rPr>
          <w:rFonts w:ascii="Arial Black" w:hAnsi="Arial Black" w:cs="Arial"/>
        </w:rPr>
      </w:pPr>
      <w:r w:rsidRPr="00C020AD">
        <w:rPr>
          <w:rFonts w:ascii="Arial Black" w:hAnsi="Arial Black" w:cs="Arial"/>
        </w:rPr>
        <w:t>Pledge of Allegianc</w:t>
      </w:r>
      <w:r w:rsidR="003615B6">
        <w:rPr>
          <w:rFonts w:ascii="Arial Black" w:hAnsi="Arial Black" w:cs="Arial"/>
        </w:rPr>
        <w:t>e</w:t>
      </w:r>
    </w:p>
    <w:p w14:paraId="262C5613" w14:textId="77777777" w:rsidR="00F46749" w:rsidRDefault="003E7D33" w:rsidP="00F46749">
      <w:pPr>
        <w:pStyle w:val="TOD-LetterText"/>
        <w:numPr>
          <w:ilvl w:val="0"/>
          <w:numId w:val="1"/>
        </w:numPr>
        <w:rPr>
          <w:rFonts w:ascii="Arial Black" w:hAnsi="Arial Black" w:cs="Arial"/>
        </w:rPr>
      </w:pPr>
      <w:r>
        <w:rPr>
          <w:rFonts w:ascii="Arial Black" w:hAnsi="Arial Black" w:cs="Arial"/>
        </w:rPr>
        <w:t>Public Meeting</w:t>
      </w:r>
    </w:p>
    <w:p w14:paraId="0DEEEF8C" w14:textId="77777777" w:rsidR="00F46749" w:rsidRDefault="00F46749" w:rsidP="00F46749">
      <w:pPr>
        <w:pStyle w:val="TOD-LetterText"/>
        <w:ind w:left="720"/>
        <w:rPr>
          <w:rFonts w:ascii="Arial Black" w:hAnsi="Arial Black" w:cs="Arial"/>
        </w:rPr>
      </w:pPr>
    </w:p>
    <w:p w14:paraId="2367FF53" w14:textId="1CD4F2E3" w:rsidR="00117502" w:rsidRPr="000F11C1" w:rsidRDefault="00B07022" w:rsidP="000F11C1">
      <w:pPr>
        <w:pStyle w:val="TOD-LetterText"/>
        <w:numPr>
          <w:ilvl w:val="1"/>
          <w:numId w:val="1"/>
        </w:numPr>
        <w:rPr>
          <w:rFonts w:ascii="Arial" w:hAnsi="Arial" w:cs="Arial"/>
          <w:b/>
          <w:i/>
          <w:sz w:val="18"/>
          <w:szCs w:val="18"/>
        </w:rPr>
      </w:pPr>
      <w:r>
        <w:rPr>
          <w:rFonts w:ascii="Arial" w:hAnsi="Arial" w:cs="Arial"/>
          <w:b/>
        </w:rPr>
        <w:t>No business will be conducted, or votes taken during this Special Session.  This meeting is being called to meet the requirements set forth by the Indiana Statute that governs when more than two Council Members may be present at a prescribed event.  The Town of Danville will be hosting an Open House for the public and there is a likelihood that more than two Council Members will be present.</w:t>
      </w:r>
    </w:p>
    <w:p w14:paraId="073A6D3A" w14:textId="77777777" w:rsidR="00C77BCE" w:rsidRPr="00EA4A8A" w:rsidRDefault="00C77BCE" w:rsidP="00176CEA">
      <w:pPr>
        <w:pStyle w:val="TOD-LetterText"/>
        <w:ind w:left="1440"/>
        <w:rPr>
          <w:rFonts w:ascii="Arial" w:hAnsi="Arial" w:cs="Arial"/>
          <w:b/>
        </w:rPr>
      </w:pPr>
    </w:p>
    <w:p w14:paraId="7A95A902" w14:textId="232D7A9E" w:rsidR="00DC506E" w:rsidRPr="00C020AD" w:rsidRDefault="00DC506E" w:rsidP="00DC506E">
      <w:pPr>
        <w:pStyle w:val="TOD-LetterText"/>
        <w:numPr>
          <w:ilvl w:val="0"/>
          <w:numId w:val="1"/>
        </w:numPr>
        <w:rPr>
          <w:rFonts w:ascii="Arial Black" w:hAnsi="Arial Black" w:cs="Arial"/>
        </w:rPr>
      </w:pPr>
      <w:r w:rsidRPr="00C020AD">
        <w:rPr>
          <w:rFonts w:ascii="Arial Black" w:hAnsi="Arial Black" w:cs="Arial"/>
        </w:rPr>
        <w:t>Public Comment</w:t>
      </w:r>
      <w:r w:rsidR="00EA4A8A">
        <w:rPr>
          <w:rFonts w:ascii="Arial Black" w:hAnsi="Arial Black" w:cs="Arial"/>
        </w:rPr>
        <w:t xml:space="preserve"> </w:t>
      </w:r>
    </w:p>
    <w:p w14:paraId="5A819AB3" w14:textId="77777777" w:rsidR="00DC506E" w:rsidRPr="00C020AD" w:rsidRDefault="00DC506E" w:rsidP="00DC506E">
      <w:pPr>
        <w:pStyle w:val="TOD-LetterText"/>
        <w:numPr>
          <w:ilvl w:val="0"/>
          <w:numId w:val="1"/>
        </w:numPr>
        <w:rPr>
          <w:rFonts w:ascii="Arial Black" w:hAnsi="Arial Black" w:cs="Arial"/>
        </w:rPr>
      </w:pPr>
      <w:r w:rsidRPr="00C020AD">
        <w:rPr>
          <w:rFonts w:ascii="Arial Black" w:hAnsi="Arial Black" w:cs="Arial"/>
        </w:rPr>
        <w:t>Claim Docket</w:t>
      </w:r>
    </w:p>
    <w:p w14:paraId="3918B14D" w14:textId="22C5D365" w:rsidR="00D34EB4" w:rsidRDefault="00DC506E" w:rsidP="00901711">
      <w:pPr>
        <w:pStyle w:val="TOD-LetterText"/>
        <w:numPr>
          <w:ilvl w:val="0"/>
          <w:numId w:val="1"/>
        </w:numPr>
        <w:rPr>
          <w:rFonts w:ascii="Arial Black" w:hAnsi="Arial Black" w:cs="Arial"/>
        </w:rPr>
      </w:pPr>
      <w:r w:rsidRPr="00C020AD">
        <w:rPr>
          <w:rFonts w:ascii="Arial Black" w:hAnsi="Arial Black" w:cs="Arial"/>
        </w:rPr>
        <w:t>Adjournment</w:t>
      </w:r>
    </w:p>
    <w:p w14:paraId="1A4B94EC" w14:textId="609CE34C" w:rsidR="00B07022" w:rsidRDefault="00B07022" w:rsidP="00B07022">
      <w:pPr>
        <w:pStyle w:val="TOD-LetterText"/>
        <w:rPr>
          <w:rFonts w:ascii="Arial Black" w:hAnsi="Arial Black" w:cs="Arial"/>
        </w:rPr>
      </w:pPr>
    </w:p>
    <w:p w14:paraId="7DC8B1F9" w14:textId="176095B8" w:rsidR="00B07022" w:rsidRDefault="00B07022" w:rsidP="00B07022">
      <w:pPr>
        <w:pStyle w:val="TOD-LetterText"/>
        <w:rPr>
          <w:rFonts w:ascii="Arial Black" w:hAnsi="Arial Black" w:cs="Arial"/>
        </w:rPr>
      </w:pPr>
    </w:p>
    <w:p w14:paraId="6F5C7BD9" w14:textId="4A082306" w:rsidR="00B07022" w:rsidRDefault="00B07022" w:rsidP="00B07022">
      <w:pPr>
        <w:pStyle w:val="TOD-LetterText"/>
        <w:rPr>
          <w:rFonts w:ascii="Arial Black" w:hAnsi="Arial Black" w:cs="Arial"/>
        </w:rPr>
      </w:pPr>
    </w:p>
    <w:p w14:paraId="35348C4D" w14:textId="3BF727C3" w:rsidR="00B07022" w:rsidRDefault="00B07022" w:rsidP="00B07022">
      <w:pPr>
        <w:pStyle w:val="TOD-LetterText"/>
        <w:rPr>
          <w:rFonts w:ascii="Arial Black" w:hAnsi="Arial Black" w:cs="Arial"/>
        </w:rPr>
      </w:pPr>
    </w:p>
    <w:p w14:paraId="13BD29C0" w14:textId="5AF77048" w:rsidR="00B07022" w:rsidRDefault="00B07022" w:rsidP="00B07022">
      <w:pPr>
        <w:pStyle w:val="TOD-LetterText"/>
        <w:rPr>
          <w:rFonts w:ascii="Arial Black" w:hAnsi="Arial Black" w:cs="Arial"/>
        </w:rPr>
      </w:pPr>
    </w:p>
    <w:p w14:paraId="619B6993" w14:textId="222E0A11" w:rsidR="00B07022" w:rsidRDefault="00B07022" w:rsidP="00B07022">
      <w:pPr>
        <w:pStyle w:val="TOD-LetterText"/>
        <w:rPr>
          <w:rFonts w:ascii="Arial Black" w:hAnsi="Arial Black" w:cs="Arial"/>
        </w:rPr>
      </w:pPr>
    </w:p>
    <w:p w14:paraId="5B44E399" w14:textId="7CDC51F9" w:rsidR="00B07022" w:rsidRDefault="00B07022" w:rsidP="00B07022">
      <w:pPr>
        <w:pStyle w:val="TOD-LetterText"/>
        <w:rPr>
          <w:rFonts w:ascii="Arial Black" w:hAnsi="Arial Black" w:cs="Arial"/>
        </w:rPr>
      </w:pPr>
    </w:p>
    <w:p w14:paraId="2B41C527" w14:textId="15354136" w:rsidR="00B07022" w:rsidRDefault="00B07022" w:rsidP="00B07022">
      <w:pPr>
        <w:pStyle w:val="TOD-LetterText"/>
        <w:rPr>
          <w:rFonts w:ascii="Arial Black" w:hAnsi="Arial Black" w:cs="Arial"/>
        </w:rPr>
      </w:pPr>
    </w:p>
    <w:p w14:paraId="37137881" w14:textId="0102B613" w:rsidR="00B07022" w:rsidRDefault="00B07022" w:rsidP="00B07022">
      <w:pPr>
        <w:pStyle w:val="TOD-LetterText"/>
        <w:rPr>
          <w:rFonts w:ascii="Arial Black" w:hAnsi="Arial Black" w:cs="Arial"/>
        </w:rPr>
      </w:pPr>
    </w:p>
    <w:p w14:paraId="600F95C5" w14:textId="50F1A07A" w:rsidR="00B07022" w:rsidRDefault="00B07022" w:rsidP="00B07022">
      <w:pPr>
        <w:pStyle w:val="TOD-LetterText"/>
        <w:rPr>
          <w:rFonts w:ascii="Arial Black" w:hAnsi="Arial Black" w:cs="Arial"/>
        </w:rPr>
      </w:pPr>
    </w:p>
    <w:p w14:paraId="60A63B90" w14:textId="6447FBF2" w:rsidR="00B07022" w:rsidRDefault="00B07022" w:rsidP="00B07022">
      <w:pPr>
        <w:pStyle w:val="TOD-LetterText"/>
        <w:rPr>
          <w:rFonts w:ascii="Arial Black" w:hAnsi="Arial Black" w:cs="Arial"/>
        </w:rPr>
      </w:pPr>
    </w:p>
    <w:p w14:paraId="38995DB0" w14:textId="77777777" w:rsidR="00B07022" w:rsidRDefault="00B07022" w:rsidP="00B07022">
      <w:pPr>
        <w:pStyle w:val="TOD-LetterText"/>
        <w:rPr>
          <w:rFonts w:ascii="Arial Black" w:hAnsi="Arial Black" w:cs="Arial"/>
        </w:rPr>
      </w:pPr>
    </w:p>
    <w:p w14:paraId="7FDA3468" w14:textId="77777777" w:rsidR="001B3D2D" w:rsidRDefault="001B3D2D" w:rsidP="001B3D2D">
      <w:pPr>
        <w:pStyle w:val="TOD-LetterText"/>
        <w:rPr>
          <w:rFonts w:ascii="Arial Black" w:hAnsi="Arial Black" w:cs="Arial"/>
        </w:rPr>
      </w:pPr>
    </w:p>
    <w:p w14:paraId="03569C83" w14:textId="77777777" w:rsidR="00D34EB4" w:rsidRDefault="00D34EB4" w:rsidP="00901711">
      <w:pPr>
        <w:pStyle w:val="TOD-LetterText"/>
      </w:pPr>
    </w:p>
    <w:p w14:paraId="2CBEF048" w14:textId="77777777" w:rsidR="00557A06" w:rsidRDefault="001D76B3" w:rsidP="002C0055">
      <w:pPr>
        <w:rPr>
          <w:rFonts w:ascii="Times New Roman" w:hAnsi="Times New Roman"/>
          <w:sz w:val="16"/>
          <w:szCs w:val="16"/>
        </w:rPr>
      </w:pPr>
      <w:r w:rsidRPr="009C6940">
        <w:rPr>
          <w:rFonts w:ascii="Times New Roman" w:hAnsi="Times New Roman"/>
          <w:b/>
          <w:bCs/>
          <w:sz w:val="16"/>
          <w:szCs w:val="16"/>
        </w:rPr>
        <w:t xml:space="preserve">NOTICE:  </w:t>
      </w:r>
      <w:r w:rsidRPr="009C6940">
        <w:rPr>
          <w:rFonts w:ascii="Times New Roman" w:hAnsi="Times New Roman"/>
          <w:sz w:val="16"/>
          <w:szCs w:val="16"/>
        </w:rPr>
        <w:t>The public meetings of the Danville Town Council conducted within these chambers shall be video recorded.  Said recording will be part of the public records of the Town of Danville and shall be published upon the Town of Danville’s website for public access.  All individuals attending public meetings hereby give to the Town of Danville, their permission for said publication, which may contain their image or statements.</w:t>
      </w:r>
    </w:p>
    <w:p w14:paraId="3414D7D1" w14:textId="77777777" w:rsidR="0036342F" w:rsidRDefault="0036342F">
      <w:pPr>
        <w:rPr>
          <w:rFonts w:ascii="Times New Roman" w:hAnsi="Times New Roman"/>
          <w:sz w:val="20"/>
          <w:szCs w:val="20"/>
        </w:rPr>
      </w:pPr>
    </w:p>
    <w:p w14:paraId="1EA848B7" w14:textId="77777777" w:rsidR="0036342F" w:rsidRDefault="0036342F">
      <w:pPr>
        <w:rPr>
          <w:rFonts w:ascii="Times New Roman" w:hAnsi="Times New Roman"/>
          <w:sz w:val="20"/>
          <w:szCs w:val="20"/>
        </w:rPr>
      </w:pPr>
    </w:p>
    <w:p w14:paraId="46A4D40C" w14:textId="5148C04A" w:rsidR="0036342F" w:rsidRDefault="007F1E48" w:rsidP="00EA23FA">
      <w:pPr>
        <w:rPr>
          <w:rStyle w:val="Hyperlink"/>
          <w:rFonts w:ascii="Times New Roman" w:hAnsi="Times New Roman"/>
          <w:sz w:val="20"/>
          <w:szCs w:val="20"/>
        </w:rPr>
      </w:pPr>
      <w:r>
        <w:rPr>
          <w:rFonts w:ascii="Times New Roman" w:hAnsi="Times New Roman"/>
          <w:sz w:val="20"/>
          <w:szCs w:val="20"/>
        </w:rPr>
        <w:t xml:space="preserve">Online Town Council Packet: </w:t>
      </w:r>
      <w:hyperlink r:id="rId8" w:history="1">
        <w:r w:rsidR="00304723">
          <w:rPr>
            <w:rStyle w:val="Hyperlink"/>
            <w:rFonts w:eastAsia="Times New Roman"/>
          </w:rPr>
          <w:t>https://www.danvilleindiana.org/egov/apps/document/center.egov</w:t>
        </w:r>
      </w:hyperlink>
    </w:p>
    <w:p w14:paraId="2BFE153A" w14:textId="4D812A69" w:rsidR="003615B6" w:rsidRDefault="003615B6" w:rsidP="00EA23FA">
      <w:pPr>
        <w:rPr>
          <w:rFonts w:ascii="Times New Roman" w:hAnsi="Times New Roman"/>
          <w:sz w:val="20"/>
          <w:szCs w:val="20"/>
        </w:rPr>
      </w:pPr>
    </w:p>
    <w:p w14:paraId="1F15DB2C" w14:textId="2485F36A" w:rsidR="003615B6" w:rsidRDefault="003615B6" w:rsidP="00EA23FA">
      <w:pPr>
        <w:rPr>
          <w:rFonts w:ascii="Times New Roman" w:hAnsi="Times New Roman"/>
          <w:sz w:val="20"/>
          <w:szCs w:val="20"/>
        </w:rPr>
      </w:pPr>
    </w:p>
    <w:p w14:paraId="41D7E779" w14:textId="12D7EF1E" w:rsidR="003615B6" w:rsidRDefault="003615B6" w:rsidP="00EA23FA">
      <w:pPr>
        <w:rPr>
          <w:rFonts w:ascii="Times New Roman" w:hAnsi="Times New Roman"/>
          <w:sz w:val="20"/>
          <w:szCs w:val="20"/>
        </w:rPr>
      </w:pPr>
    </w:p>
    <w:p w14:paraId="00FD036E" w14:textId="057948EA" w:rsidR="003615B6" w:rsidRDefault="003615B6" w:rsidP="00EA23FA">
      <w:pPr>
        <w:rPr>
          <w:rFonts w:ascii="Times New Roman" w:hAnsi="Times New Roman"/>
          <w:sz w:val="20"/>
          <w:szCs w:val="20"/>
        </w:rPr>
      </w:pPr>
    </w:p>
    <w:p w14:paraId="18EEE418" w14:textId="1FB13CB4" w:rsidR="003615B6" w:rsidRDefault="003615B6" w:rsidP="00EA23FA">
      <w:pPr>
        <w:rPr>
          <w:rFonts w:ascii="Times New Roman" w:hAnsi="Times New Roman"/>
          <w:sz w:val="20"/>
          <w:szCs w:val="20"/>
        </w:rPr>
      </w:pPr>
    </w:p>
    <w:p w14:paraId="6D7280A3" w14:textId="5CBDE8EC" w:rsidR="003615B6" w:rsidRDefault="003615B6" w:rsidP="00EA23FA">
      <w:pPr>
        <w:rPr>
          <w:rFonts w:ascii="Times New Roman" w:hAnsi="Times New Roman"/>
          <w:sz w:val="20"/>
          <w:szCs w:val="20"/>
        </w:rPr>
      </w:pPr>
    </w:p>
    <w:p w14:paraId="7C9D7B60" w14:textId="40930351" w:rsidR="003615B6" w:rsidRDefault="003615B6" w:rsidP="00EA23FA">
      <w:pPr>
        <w:rPr>
          <w:rFonts w:ascii="Times New Roman" w:hAnsi="Times New Roman"/>
          <w:sz w:val="20"/>
          <w:szCs w:val="20"/>
        </w:rPr>
      </w:pPr>
    </w:p>
    <w:p w14:paraId="62F31490" w14:textId="2268C5DC" w:rsidR="003615B6" w:rsidRDefault="003615B6" w:rsidP="00EA23FA">
      <w:pPr>
        <w:rPr>
          <w:rFonts w:ascii="Times New Roman" w:hAnsi="Times New Roman"/>
          <w:sz w:val="20"/>
          <w:szCs w:val="20"/>
        </w:rPr>
      </w:pPr>
    </w:p>
    <w:p w14:paraId="287B51D4" w14:textId="1DFF01BE" w:rsidR="003615B6" w:rsidRDefault="003615B6" w:rsidP="00EA23FA">
      <w:pPr>
        <w:rPr>
          <w:rFonts w:ascii="Times New Roman" w:hAnsi="Times New Roman"/>
          <w:sz w:val="20"/>
          <w:szCs w:val="20"/>
        </w:rPr>
      </w:pPr>
    </w:p>
    <w:p w14:paraId="5AF293B0" w14:textId="2718B396" w:rsidR="003615B6" w:rsidRDefault="003615B6" w:rsidP="00EA23FA">
      <w:pPr>
        <w:rPr>
          <w:rFonts w:ascii="Times New Roman" w:hAnsi="Times New Roman"/>
          <w:sz w:val="20"/>
          <w:szCs w:val="20"/>
        </w:rPr>
      </w:pPr>
    </w:p>
    <w:p w14:paraId="79AE4380" w14:textId="2D6086AE" w:rsidR="003615B6" w:rsidRDefault="003615B6" w:rsidP="00EA23FA">
      <w:pPr>
        <w:rPr>
          <w:rFonts w:ascii="Times New Roman" w:hAnsi="Times New Roman"/>
          <w:sz w:val="20"/>
          <w:szCs w:val="20"/>
        </w:rPr>
      </w:pPr>
    </w:p>
    <w:p w14:paraId="6B1B7A61" w14:textId="341278FB" w:rsidR="003615B6" w:rsidRDefault="003615B6" w:rsidP="00EA23FA">
      <w:pPr>
        <w:rPr>
          <w:rFonts w:ascii="Times New Roman" w:hAnsi="Times New Roman"/>
          <w:sz w:val="20"/>
          <w:szCs w:val="20"/>
        </w:rPr>
      </w:pPr>
    </w:p>
    <w:p w14:paraId="43B7FBB1" w14:textId="043F8C39" w:rsidR="003615B6" w:rsidRDefault="003615B6" w:rsidP="00EA23FA">
      <w:pPr>
        <w:rPr>
          <w:rFonts w:ascii="Times New Roman" w:hAnsi="Times New Roman"/>
          <w:sz w:val="20"/>
          <w:szCs w:val="20"/>
        </w:rPr>
      </w:pPr>
    </w:p>
    <w:p w14:paraId="14F30ECC" w14:textId="4B8B6267" w:rsidR="003615B6" w:rsidRDefault="003615B6" w:rsidP="00EA23FA">
      <w:pPr>
        <w:rPr>
          <w:rFonts w:ascii="Times New Roman" w:hAnsi="Times New Roman"/>
          <w:sz w:val="20"/>
          <w:szCs w:val="20"/>
        </w:rPr>
      </w:pPr>
    </w:p>
    <w:p w14:paraId="3D4AEF65" w14:textId="7ECED7B2" w:rsidR="003615B6" w:rsidRDefault="003615B6" w:rsidP="00EA23FA">
      <w:pPr>
        <w:rPr>
          <w:rFonts w:ascii="Times New Roman" w:hAnsi="Times New Roman"/>
          <w:sz w:val="20"/>
          <w:szCs w:val="20"/>
        </w:rPr>
      </w:pPr>
    </w:p>
    <w:p w14:paraId="6035B7FB" w14:textId="07DFFCD1" w:rsidR="003615B6" w:rsidRDefault="003615B6" w:rsidP="00EA23FA">
      <w:pPr>
        <w:rPr>
          <w:rFonts w:ascii="Times New Roman" w:hAnsi="Times New Roman"/>
          <w:sz w:val="20"/>
          <w:szCs w:val="20"/>
        </w:rPr>
      </w:pPr>
    </w:p>
    <w:p w14:paraId="36F28F3B" w14:textId="126D91D8" w:rsidR="003615B6" w:rsidRDefault="003615B6" w:rsidP="00EA23FA">
      <w:pPr>
        <w:rPr>
          <w:rFonts w:ascii="Times New Roman" w:hAnsi="Times New Roman"/>
          <w:sz w:val="20"/>
          <w:szCs w:val="20"/>
        </w:rPr>
      </w:pPr>
    </w:p>
    <w:p w14:paraId="1080C2EB" w14:textId="36C274BC" w:rsidR="003615B6" w:rsidRDefault="003615B6" w:rsidP="00EA23FA">
      <w:pPr>
        <w:rPr>
          <w:rFonts w:ascii="Times New Roman" w:hAnsi="Times New Roman"/>
          <w:sz w:val="20"/>
          <w:szCs w:val="20"/>
        </w:rPr>
      </w:pPr>
    </w:p>
    <w:p w14:paraId="5D050F16" w14:textId="77777777" w:rsidR="003615B6" w:rsidRDefault="003615B6" w:rsidP="00EA23FA">
      <w:pPr>
        <w:rPr>
          <w:rFonts w:ascii="Times New Roman" w:hAnsi="Times New Roman"/>
          <w:sz w:val="20"/>
          <w:szCs w:val="20"/>
        </w:rPr>
      </w:pPr>
    </w:p>
    <w:p w14:paraId="6FC08AE6" w14:textId="489D9230" w:rsidR="003615B6" w:rsidRDefault="003615B6" w:rsidP="00EA23FA">
      <w:pPr>
        <w:rPr>
          <w:rFonts w:ascii="Times New Roman" w:hAnsi="Times New Roman"/>
          <w:sz w:val="20"/>
          <w:szCs w:val="20"/>
        </w:rPr>
      </w:pPr>
    </w:p>
    <w:p w14:paraId="5FFE265C" w14:textId="77777777" w:rsidR="003615B6" w:rsidRDefault="003615B6" w:rsidP="00EA23FA">
      <w:pPr>
        <w:rPr>
          <w:rFonts w:ascii="Times New Roman" w:hAnsi="Times New Roman"/>
          <w:sz w:val="20"/>
          <w:szCs w:val="20"/>
        </w:rPr>
      </w:pPr>
    </w:p>
    <w:p w14:paraId="35793111" w14:textId="1964EC56" w:rsidR="00433CBB" w:rsidRDefault="00433CBB" w:rsidP="00EA23FA">
      <w:pPr>
        <w:rPr>
          <w:rFonts w:ascii="Times New Roman" w:hAnsi="Times New Roman"/>
          <w:sz w:val="20"/>
          <w:szCs w:val="20"/>
        </w:rPr>
      </w:pPr>
    </w:p>
    <w:p w14:paraId="4FCB521E" w14:textId="461A2F8D" w:rsidR="008341EE" w:rsidRDefault="008341EE" w:rsidP="00EA23FA">
      <w:pPr>
        <w:rPr>
          <w:rFonts w:ascii="Times New Roman" w:hAnsi="Times New Roman"/>
          <w:sz w:val="20"/>
          <w:szCs w:val="20"/>
        </w:rPr>
      </w:pPr>
    </w:p>
    <w:p w14:paraId="759F0837" w14:textId="77777777" w:rsidR="008341EE" w:rsidRDefault="008341EE" w:rsidP="00EA23FA">
      <w:pPr>
        <w:rPr>
          <w:rFonts w:ascii="Times New Roman" w:hAnsi="Times New Roman"/>
          <w:sz w:val="20"/>
          <w:szCs w:val="20"/>
        </w:rPr>
      </w:pPr>
    </w:p>
    <w:p w14:paraId="3C67AB19" w14:textId="77777777" w:rsidR="0036342F" w:rsidRDefault="0036342F" w:rsidP="00557A06">
      <w:pPr>
        <w:jc w:val="center"/>
        <w:rPr>
          <w:rFonts w:ascii="Times New Roman" w:hAnsi="Times New Roman"/>
          <w:sz w:val="20"/>
          <w:szCs w:val="20"/>
        </w:rPr>
      </w:pPr>
    </w:p>
    <w:p w14:paraId="6000A51E" w14:textId="77777777" w:rsidR="00F64ED2" w:rsidRPr="00EA230B" w:rsidRDefault="00F64ED2" w:rsidP="00EA230B">
      <w:pPr>
        <w:rPr>
          <w:rFonts w:ascii="Times New Roman" w:hAnsi="Times New Roman"/>
          <w:sz w:val="16"/>
          <w:szCs w:val="16"/>
        </w:rPr>
      </w:pPr>
    </w:p>
    <w:sectPr w:rsidR="00F64ED2" w:rsidRPr="00EA230B" w:rsidSect="00DC506E">
      <w:headerReference w:type="first" r:id="rId9"/>
      <w:pgSz w:w="12240" w:h="15840"/>
      <w:pgMar w:top="720" w:right="720"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5ADC7" w14:textId="77777777" w:rsidR="003A32D8" w:rsidRDefault="003A32D8" w:rsidP="006D228E">
      <w:r>
        <w:separator/>
      </w:r>
    </w:p>
  </w:endnote>
  <w:endnote w:type="continuationSeparator" w:id="0">
    <w:p w14:paraId="063B50CF" w14:textId="77777777" w:rsidR="003A32D8" w:rsidRDefault="003A32D8" w:rsidP="006D2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ource Sans Pro">
    <w:altName w:val="Corbel"/>
    <w:charset w:val="00"/>
    <w:family w:val="swiss"/>
    <w:pitch w:val="variable"/>
    <w:sig w:usb0="600002F7" w:usb1="02000001" w:usb2="00000000" w:usb3="00000000" w:csb0="0000019F" w:csb1="00000000"/>
  </w:font>
  <w:font w:name="Cormorant">
    <w:altName w:val="Courier New"/>
    <w:charset w:val="00"/>
    <w:family w:val="auto"/>
    <w:pitch w:val="variable"/>
    <w:sig w:usb0="00000001" w:usb1="00000001" w:usb2="00000000" w:usb3="00000000" w:csb0="00000197" w:csb1="00000000"/>
  </w:font>
  <w:font w:name="Cormorant Garamond">
    <w:altName w:val="Courier New"/>
    <w:charset w:val="00"/>
    <w:family w:val="auto"/>
    <w:pitch w:val="variable"/>
    <w:sig w:usb0="00000001" w:usb1="00000001" w:usb2="00000000" w:usb3="00000000" w:csb0="00000197" w:csb1="00000000"/>
  </w:font>
  <w:font w:name="Tahoma">
    <w:panose1 w:val="020B0604030504040204"/>
    <w:charset w:val="00"/>
    <w:family w:val="swiss"/>
    <w:pitch w:val="variable"/>
    <w:sig w:usb0="E1002EFF" w:usb1="C000605B" w:usb2="00000029" w:usb3="00000000" w:csb0="000101FF" w:csb1="00000000"/>
  </w:font>
  <w:font w:name="Source Serif Pro">
    <w:altName w:val="Century"/>
    <w:charset w:val="00"/>
    <w:family w:val="auto"/>
    <w:pitch w:val="variable"/>
    <w:sig w:usb0="00000001" w:usb1="00000001"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88E58" w14:textId="77777777" w:rsidR="003A32D8" w:rsidRDefault="003A32D8" w:rsidP="006D228E">
      <w:r>
        <w:separator/>
      </w:r>
    </w:p>
  </w:footnote>
  <w:footnote w:type="continuationSeparator" w:id="0">
    <w:p w14:paraId="6CE8DE52" w14:textId="77777777" w:rsidR="003A32D8" w:rsidRDefault="003A32D8" w:rsidP="006D2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2E329" w14:textId="77777777" w:rsidR="006D228E" w:rsidRDefault="006D228E" w:rsidP="006D228E">
    <w:r>
      <w:rPr>
        <w:noProof/>
      </w:rPr>
      <w:drawing>
        <wp:anchor distT="0" distB="0" distL="114300" distR="114300" simplePos="0" relativeHeight="251657216" behindDoc="1" locked="0" layoutInCell="1" allowOverlap="1" wp14:anchorId="70203418" wp14:editId="1E7B76A1">
          <wp:simplePos x="0" y="0"/>
          <wp:positionH relativeFrom="page">
            <wp:posOffset>16933</wp:posOffset>
          </wp:positionH>
          <wp:positionV relativeFrom="page">
            <wp:posOffset>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ville letterhead - shell 1.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2F72"/>
    <w:multiLevelType w:val="hybridMultilevel"/>
    <w:tmpl w:val="BCE8AB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147A45"/>
    <w:multiLevelType w:val="hybridMultilevel"/>
    <w:tmpl w:val="331076E8"/>
    <w:lvl w:ilvl="0" w:tplc="EEFE1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C801C0"/>
    <w:multiLevelType w:val="hybridMultilevel"/>
    <w:tmpl w:val="865035E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4723652"/>
    <w:multiLevelType w:val="hybridMultilevel"/>
    <w:tmpl w:val="2FE6D848"/>
    <w:lvl w:ilvl="0" w:tplc="04090013">
      <w:start w:val="1"/>
      <w:numFmt w:val="upperRoman"/>
      <w:lvlText w:val="%1."/>
      <w:lvlJc w:val="right"/>
      <w:pPr>
        <w:ind w:left="720" w:hanging="360"/>
      </w:pPr>
      <w:rPr>
        <w:rFonts w:hint="default"/>
        <w:b/>
        <w:i w:val="0"/>
      </w:rPr>
    </w:lvl>
    <w:lvl w:ilvl="1" w:tplc="FE021ADA">
      <w:start w:val="1"/>
      <w:numFmt w:val="upperLetter"/>
      <w:lvlText w:val="%2."/>
      <w:lvlJc w:val="left"/>
      <w:pPr>
        <w:ind w:left="1530" w:hanging="360"/>
      </w:pPr>
      <w:rPr>
        <w:rFonts w:ascii="Arial" w:hAnsi="Arial" w:cs="Arial" w:hint="default"/>
        <w:b/>
        <w:i w:val="0"/>
        <w:sz w:val="24"/>
        <w:szCs w:val="24"/>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B74A3"/>
    <w:multiLevelType w:val="hybridMultilevel"/>
    <w:tmpl w:val="554C9662"/>
    <w:lvl w:ilvl="0" w:tplc="9F9229FA">
      <w:start w:val="1"/>
      <w:numFmt w:val="upperLetter"/>
      <w:lvlText w:val="%1."/>
      <w:lvlJc w:val="left"/>
      <w:pPr>
        <w:ind w:left="108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61A90"/>
    <w:multiLevelType w:val="hybridMultilevel"/>
    <w:tmpl w:val="FD929818"/>
    <w:lvl w:ilvl="0" w:tplc="04090015">
      <w:start w:val="1"/>
      <w:numFmt w:val="upperLetter"/>
      <w:lvlText w:val="%1."/>
      <w:lvlJc w:val="left"/>
      <w:pPr>
        <w:tabs>
          <w:tab w:val="num" w:pos="1440"/>
        </w:tabs>
        <w:ind w:left="1440" w:hanging="360"/>
      </w:pPr>
      <w:rPr>
        <w:rFonts w:hint="default"/>
        <w:b w:val="0"/>
        <w:i w:val="0"/>
        <w:sz w:val="28"/>
        <w:szCs w:val="28"/>
      </w:rPr>
    </w:lvl>
    <w:lvl w:ilvl="1" w:tplc="83480076">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61300C7"/>
    <w:multiLevelType w:val="hybridMultilevel"/>
    <w:tmpl w:val="FDC2B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A76CD"/>
    <w:multiLevelType w:val="hybridMultilevel"/>
    <w:tmpl w:val="C1B24CC0"/>
    <w:lvl w:ilvl="0" w:tplc="04090013">
      <w:start w:val="1"/>
      <w:numFmt w:val="upperRoman"/>
      <w:lvlText w:val="%1."/>
      <w:lvlJc w:val="right"/>
      <w:pPr>
        <w:ind w:left="720" w:hanging="360"/>
      </w:pPr>
      <w:rPr>
        <w:rFonts w:hint="default"/>
        <w:b/>
        <w:i w:val="0"/>
      </w:rPr>
    </w:lvl>
    <w:lvl w:ilvl="1" w:tplc="2A14A8B0">
      <w:start w:val="1"/>
      <w:numFmt w:val="upperLetter"/>
      <w:lvlText w:val="%2."/>
      <w:lvlJc w:val="left"/>
      <w:pPr>
        <w:ind w:left="1440" w:hanging="360"/>
      </w:pPr>
      <w:rPr>
        <w:rFonts w:ascii="Arial" w:hAnsi="Arial" w:hint="default"/>
        <w:b/>
        <w:i w:val="0"/>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E668A"/>
    <w:multiLevelType w:val="hybridMultilevel"/>
    <w:tmpl w:val="FD929818"/>
    <w:lvl w:ilvl="0" w:tplc="04090015">
      <w:start w:val="1"/>
      <w:numFmt w:val="upperLetter"/>
      <w:lvlText w:val="%1."/>
      <w:lvlJc w:val="left"/>
      <w:pPr>
        <w:tabs>
          <w:tab w:val="num" w:pos="1440"/>
        </w:tabs>
        <w:ind w:left="1440" w:hanging="360"/>
      </w:pPr>
      <w:rPr>
        <w:rFonts w:hint="default"/>
        <w:b w:val="0"/>
        <w:i w:val="0"/>
        <w:sz w:val="28"/>
        <w:szCs w:val="28"/>
      </w:rPr>
    </w:lvl>
    <w:lvl w:ilvl="1" w:tplc="83480076">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FCA09FA"/>
    <w:multiLevelType w:val="hybridMultilevel"/>
    <w:tmpl w:val="3DBA553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347EF2"/>
    <w:multiLevelType w:val="hybridMultilevel"/>
    <w:tmpl w:val="7810A376"/>
    <w:lvl w:ilvl="0" w:tplc="2A14A8B0">
      <w:start w:val="1"/>
      <w:numFmt w:val="upp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FF0E91"/>
    <w:multiLevelType w:val="hybridMultilevel"/>
    <w:tmpl w:val="2996B6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1D08FD"/>
    <w:multiLevelType w:val="hybridMultilevel"/>
    <w:tmpl w:val="6ADCE0D0"/>
    <w:lvl w:ilvl="0" w:tplc="4AF2B6D4">
      <w:start w:val="1"/>
      <w:numFmt w:val="upperLetter"/>
      <w:lvlText w:val="%1."/>
      <w:lvlJc w:val="left"/>
      <w:pPr>
        <w:ind w:left="1440" w:hanging="360"/>
      </w:pPr>
      <w:rPr>
        <w:rFonts w:ascii="Arial" w:hAnsi="Arial" w:cs="Arial"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C5F1195"/>
    <w:multiLevelType w:val="hybridMultilevel"/>
    <w:tmpl w:val="AE08DE9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4E94572D"/>
    <w:multiLevelType w:val="hybridMultilevel"/>
    <w:tmpl w:val="2E0CE05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2DF6E1D"/>
    <w:multiLevelType w:val="hybridMultilevel"/>
    <w:tmpl w:val="9A4CDBA6"/>
    <w:lvl w:ilvl="0" w:tplc="04090015">
      <w:start w:val="1"/>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5475BB3"/>
    <w:multiLevelType w:val="hybridMultilevel"/>
    <w:tmpl w:val="49FA59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E618A3"/>
    <w:multiLevelType w:val="hybridMultilevel"/>
    <w:tmpl w:val="B584263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2262461"/>
    <w:multiLevelType w:val="hybridMultilevel"/>
    <w:tmpl w:val="E818A65C"/>
    <w:lvl w:ilvl="0" w:tplc="9EFA799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A504094"/>
    <w:multiLevelType w:val="hybridMultilevel"/>
    <w:tmpl w:val="BF3ACDB2"/>
    <w:lvl w:ilvl="0" w:tplc="48DC727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9E19EB"/>
    <w:multiLevelType w:val="hybridMultilevel"/>
    <w:tmpl w:val="BBAC65F6"/>
    <w:lvl w:ilvl="0" w:tplc="4C8C05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7E5E266E"/>
    <w:multiLevelType w:val="hybridMultilevel"/>
    <w:tmpl w:val="8B0E0A9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3"/>
  </w:num>
  <w:num w:numId="2">
    <w:abstractNumId w:val="7"/>
  </w:num>
  <w:num w:numId="3">
    <w:abstractNumId w:val="17"/>
  </w:num>
  <w:num w:numId="4">
    <w:abstractNumId w:val="10"/>
  </w:num>
  <w:num w:numId="5">
    <w:abstractNumId w:val="9"/>
  </w:num>
  <w:num w:numId="6">
    <w:abstractNumId w:val="0"/>
  </w:num>
  <w:num w:numId="7">
    <w:abstractNumId w:val="12"/>
  </w:num>
  <w:num w:numId="8">
    <w:abstractNumId w:val="18"/>
  </w:num>
  <w:num w:numId="9">
    <w:abstractNumId w:val="5"/>
  </w:num>
  <w:num w:numId="10">
    <w:abstractNumId w:val="5"/>
  </w:num>
  <w:num w:numId="11">
    <w:abstractNumId w:val="8"/>
  </w:num>
  <w:num w:numId="12">
    <w:abstractNumId w:val="15"/>
  </w:num>
  <w:num w:numId="13">
    <w:abstractNumId w:val="14"/>
  </w:num>
  <w:num w:numId="14">
    <w:abstractNumId w:val="20"/>
  </w:num>
  <w:num w:numId="15">
    <w:abstractNumId w:val="2"/>
  </w:num>
  <w:num w:numId="16">
    <w:abstractNumId w:val="11"/>
  </w:num>
  <w:num w:numId="17">
    <w:abstractNumId w:val="16"/>
  </w:num>
  <w:num w:numId="18">
    <w:abstractNumId w:val="21"/>
  </w:num>
  <w:num w:numId="19">
    <w:abstractNumId w:val="13"/>
  </w:num>
  <w:num w:numId="20">
    <w:abstractNumId w:val="6"/>
  </w:num>
  <w:num w:numId="21">
    <w:abstractNumId w:val="4"/>
  </w:num>
  <w:num w:numId="22">
    <w:abstractNumId w:val="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zsLQwNTU0NzI1MLdQ0lEKTi0uzszPAykwqgUAyh5GTCwAAAA="/>
  </w:docVars>
  <w:rsids>
    <w:rsidRoot w:val="00122084"/>
    <w:rsid w:val="00012A73"/>
    <w:rsid w:val="00015C88"/>
    <w:rsid w:val="0002791E"/>
    <w:rsid w:val="000354A2"/>
    <w:rsid w:val="00043C12"/>
    <w:rsid w:val="00047910"/>
    <w:rsid w:val="000525E0"/>
    <w:rsid w:val="0005309B"/>
    <w:rsid w:val="000731BB"/>
    <w:rsid w:val="00083766"/>
    <w:rsid w:val="000846AD"/>
    <w:rsid w:val="00094977"/>
    <w:rsid w:val="000B3983"/>
    <w:rsid w:val="000C1AF3"/>
    <w:rsid w:val="000C2CCA"/>
    <w:rsid w:val="000C30F6"/>
    <w:rsid w:val="000D6DA4"/>
    <w:rsid w:val="000F11C1"/>
    <w:rsid w:val="000F621C"/>
    <w:rsid w:val="000F698B"/>
    <w:rsid w:val="001072AB"/>
    <w:rsid w:val="00110FA0"/>
    <w:rsid w:val="00117502"/>
    <w:rsid w:val="001200E8"/>
    <w:rsid w:val="00121349"/>
    <w:rsid w:val="001215E0"/>
    <w:rsid w:val="00122084"/>
    <w:rsid w:val="00122367"/>
    <w:rsid w:val="00130667"/>
    <w:rsid w:val="00142AF3"/>
    <w:rsid w:val="00152DD8"/>
    <w:rsid w:val="00171C14"/>
    <w:rsid w:val="00175182"/>
    <w:rsid w:val="00176CEA"/>
    <w:rsid w:val="00181A19"/>
    <w:rsid w:val="0018518D"/>
    <w:rsid w:val="001B3BAE"/>
    <w:rsid w:val="001B3D2D"/>
    <w:rsid w:val="001B6FFC"/>
    <w:rsid w:val="001D4A2E"/>
    <w:rsid w:val="001D4D58"/>
    <w:rsid w:val="001D689A"/>
    <w:rsid w:val="001D76B3"/>
    <w:rsid w:val="001E72BC"/>
    <w:rsid w:val="002008C9"/>
    <w:rsid w:val="00202C3C"/>
    <w:rsid w:val="002218E2"/>
    <w:rsid w:val="00222B40"/>
    <w:rsid w:val="00242FE7"/>
    <w:rsid w:val="002443DC"/>
    <w:rsid w:val="00255EF0"/>
    <w:rsid w:val="00271000"/>
    <w:rsid w:val="00285F57"/>
    <w:rsid w:val="00297341"/>
    <w:rsid w:val="002A2CE5"/>
    <w:rsid w:val="002C0055"/>
    <w:rsid w:val="002C37AC"/>
    <w:rsid w:val="002C62E2"/>
    <w:rsid w:val="002D67A8"/>
    <w:rsid w:val="002E39F9"/>
    <w:rsid w:val="0030124D"/>
    <w:rsid w:val="00304723"/>
    <w:rsid w:val="00307DA5"/>
    <w:rsid w:val="00325B2C"/>
    <w:rsid w:val="00330D39"/>
    <w:rsid w:val="00333DC3"/>
    <w:rsid w:val="00333F87"/>
    <w:rsid w:val="00334581"/>
    <w:rsid w:val="00337D45"/>
    <w:rsid w:val="003412A8"/>
    <w:rsid w:val="00342104"/>
    <w:rsid w:val="00342500"/>
    <w:rsid w:val="00344987"/>
    <w:rsid w:val="00352D83"/>
    <w:rsid w:val="003615B6"/>
    <w:rsid w:val="0036342F"/>
    <w:rsid w:val="00374A2A"/>
    <w:rsid w:val="00376314"/>
    <w:rsid w:val="00386DE3"/>
    <w:rsid w:val="00396789"/>
    <w:rsid w:val="00397446"/>
    <w:rsid w:val="003A32D8"/>
    <w:rsid w:val="003C75EF"/>
    <w:rsid w:val="003E3068"/>
    <w:rsid w:val="003E7D33"/>
    <w:rsid w:val="003F2998"/>
    <w:rsid w:val="003F5B7F"/>
    <w:rsid w:val="0040681E"/>
    <w:rsid w:val="00412EC7"/>
    <w:rsid w:val="00420113"/>
    <w:rsid w:val="00424D11"/>
    <w:rsid w:val="00433CBB"/>
    <w:rsid w:val="00451827"/>
    <w:rsid w:val="00465D79"/>
    <w:rsid w:val="004677C6"/>
    <w:rsid w:val="00473D70"/>
    <w:rsid w:val="00473F8E"/>
    <w:rsid w:val="00481D92"/>
    <w:rsid w:val="00483BFF"/>
    <w:rsid w:val="004A533E"/>
    <w:rsid w:val="004A768B"/>
    <w:rsid w:val="004B5251"/>
    <w:rsid w:val="004B6516"/>
    <w:rsid w:val="004C2D3D"/>
    <w:rsid w:val="004C57B8"/>
    <w:rsid w:val="004E1386"/>
    <w:rsid w:val="0050564E"/>
    <w:rsid w:val="00506BF9"/>
    <w:rsid w:val="0051231F"/>
    <w:rsid w:val="00522D2B"/>
    <w:rsid w:val="00524A1D"/>
    <w:rsid w:val="0053476D"/>
    <w:rsid w:val="00544544"/>
    <w:rsid w:val="00557A06"/>
    <w:rsid w:val="00570A81"/>
    <w:rsid w:val="0057289E"/>
    <w:rsid w:val="00572E8F"/>
    <w:rsid w:val="00582A75"/>
    <w:rsid w:val="00586B33"/>
    <w:rsid w:val="00587A91"/>
    <w:rsid w:val="00591DBA"/>
    <w:rsid w:val="00596E60"/>
    <w:rsid w:val="005A593D"/>
    <w:rsid w:val="005A72DE"/>
    <w:rsid w:val="005C1585"/>
    <w:rsid w:val="005C26CF"/>
    <w:rsid w:val="005C6129"/>
    <w:rsid w:val="005E19A3"/>
    <w:rsid w:val="005E2E91"/>
    <w:rsid w:val="00601179"/>
    <w:rsid w:val="00601875"/>
    <w:rsid w:val="0061020E"/>
    <w:rsid w:val="00617FA2"/>
    <w:rsid w:val="00624E3B"/>
    <w:rsid w:val="00630DDE"/>
    <w:rsid w:val="00632C7E"/>
    <w:rsid w:val="0065685A"/>
    <w:rsid w:val="00672959"/>
    <w:rsid w:val="0068292E"/>
    <w:rsid w:val="006845A0"/>
    <w:rsid w:val="006B6F3D"/>
    <w:rsid w:val="006C1009"/>
    <w:rsid w:val="006C3370"/>
    <w:rsid w:val="006D069D"/>
    <w:rsid w:val="006D228E"/>
    <w:rsid w:val="006E2580"/>
    <w:rsid w:val="006E6728"/>
    <w:rsid w:val="006E7866"/>
    <w:rsid w:val="006F5D45"/>
    <w:rsid w:val="00700C3A"/>
    <w:rsid w:val="00716B61"/>
    <w:rsid w:val="00734D4E"/>
    <w:rsid w:val="00734DF6"/>
    <w:rsid w:val="00752BC6"/>
    <w:rsid w:val="00756661"/>
    <w:rsid w:val="00766048"/>
    <w:rsid w:val="00773BFA"/>
    <w:rsid w:val="00791699"/>
    <w:rsid w:val="00791A70"/>
    <w:rsid w:val="00794C9F"/>
    <w:rsid w:val="007A5C2A"/>
    <w:rsid w:val="007C3524"/>
    <w:rsid w:val="007D34A9"/>
    <w:rsid w:val="007D641E"/>
    <w:rsid w:val="007E4CF3"/>
    <w:rsid w:val="007F1E48"/>
    <w:rsid w:val="008016D0"/>
    <w:rsid w:val="0083055F"/>
    <w:rsid w:val="00831E4F"/>
    <w:rsid w:val="008341EE"/>
    <w:rsid w:val="008420F5"/>
    <w:rsid w:val="00843956"/>
    <w:rsid w:val="00853EE7"/>
    <w:rsid w:val="00862136"/>
    <w:rsid w:val="008759EF"/>
    <w:rsid w:val="00882632"/>
    <w:rsid w:val="008839C2"/>
    <w:rsid w:val="00892A5C"/>
    <w:rsid w:val="008A4002"/>
    <w:rsid w:val="008A66B5"/>
    <w:rsid w:val="008B32D0"/>
    <w:rsid w:val="008B4649"/>
    <w:rsid w:val="008C43FF"/>
    <w:rsid w:val="008C4D45"/>
    <w:rsid w:val="008D06CD"/>
    <w:rsid w:val="008D55D6"/>
    <w:rsid w:val="008F2DA7"/>
    <w:rsid w:val="008F3437"/>
    <w:rsid w:val="008F34BD"/>
    <w:rsid w:val="008F70FF"/>
    <w:rsid w:val="00901711"/>
    <w:rsid w:val="00906C99"/>
    <w:rsid w:val="009300D4"/>
    <w:rsid w:val="00935A4D"/>
    <w:rsid w:val="009360E1"/>
    <w:rsid w:val="00943AE3"/>
    <w:rsid w:val="009527BF"/>
    <w:rsid w:val="00954EF5"/>
    <w:rsid w:val="00974791"/>
    <w:rsid w:val="00980A3F"/>
    <w:rsid w:val="009812F8"/>
    <w:rsid w:val="009824C1"/>
    <w:rsid w:val="0098465C"/>
    <w:rsid w:val="009923A2"/>
    <w:rsid w:val="00995B4F"/>
    <w:rsid w:val="009A5EA1"/>
    <w:rsid w:val="009A6AA1"/>
    <w:rsid w:val="009B0123"/>
    <w:rsid w:val="009B23C6"/>
    <w:rsid w:val="009C5E68"/>
    <w:rsid w:val="009C6940"/>
    <w:rsid w:val="009D3799"/>
    <w:rsid w:val="009E3AE4"/>
    <w:rsid w:val="009E4D65"/>
    <w:rsid w:val="009F217B"/>
    <w:rsid w:val="009F3FD4"/>
    <w:rsid w:val="009F44D6"/>
    <w:rsid w:val="009F5C64"/>
    <w:rsid w:val="009F5DD9"/>
    <w:rsid w:val="00A0672A"/>
    <w:rsid w:val="00A072DF"/>
    <w:rsid w:val="00A11AC7"/>
    <w:rsid w:val="00A31C04"/>
    <w:rsid w:val="00A43C40"/>
    <w:rsid w:val="00A474B2"/>
    <w:rsid w:val="00A47C11"/>
    <w:rsid w:val="00A52E89"/>
    <w:rsid w:val="00A5368B"/>
    <w:rsid w:val="00A63F9F"/>
    <w:rsid w:val="00A6691B"/>
    <w:rsid w:val="00A66CD4"/>
    <w:rsid w:val="00A774BD"/>
    <w:rsid w:val="00A9058C"/>
    <w:rsid w:val="00A91473"/>
    <w:rsid w:val="00A94AAB"/>
    <w:rsid w:val="00A95CE2"/>
    <w:rsid w:val="00AA33DB"/>
    <w:rsid w:val="00AA7FA4"/>
    <w:rsid w:val="00AE2D41"/>
    <w:rsid w:val="00B00126"/>
    <w:rsid w:val="00B07022"/>
    <w:rsid w:val="00B14709"/>
    <w:rsid w:val="00B15AA8"/>
    <w:rsid w:val="00B21703"/>
    <w:rsid w:val="00B43637"/>
    <w:rsid w:val="00B4485D"/>
    <w:rsid w:val="00B47245"/>
    <w:rsid w:val="00B6192B"/>
    <w:rsid w:val="00B6233A"/>
    <w:rsid w:val="00B631D3"/>
    <w:rsid w:val="00B67795"/>
    <w:rsid w:val="00B77ED7"/>
    <w:rsid w:val="00B822CB"/>
    <w:rsid w:val="00B84E44"/>
    <w:rsid w:val="00B874B4"/>
    <w:rsid w:val="00B902DF"/>
    <w:rsid w:val="00B91257"/>
    <w:rsid w:val="00B91656"/>
    <w:rsid w:val="00B962D2"/>
    <w:rsid w:val="00BA180B"/>
    <w:rsid w:val="00BB4527"/>
    <w:rsid w:val="00BE7387"/>
    <w:rsid w:val="00BF0B76"/>
    <w:rsid w:val="00C020AD"/>
    <w:rsid w:val="00C150D7"/>
    <w:rsid w:val="00C17BCC"/>
    <w:rsid w:val="00C46938"/>
    <w:rsid w:val="00C46C58"/>
    <w:rsid w:val="00C60643"/>
    <w:rsid w:val="00C77BCE"/>
    <w:rsid w:val="00C81609"/>
    <w:rsid w:val="00C9709F"/>
    <w:rsid w:val="00CA2BAF"/>
    <w:rsid w:val="00CC02CB"/>
    <w:rsid w:val="00CC43EB"/>
    <w:rsid w:val="00CD6107"/>
    <w:rsid w:val="00CE1196"/>
    <w:rsid w:val="00CE2550"/>
    <w:rsid w:val="00CE6E00"/>
    <w:rsid w:val="00CF19FA"/>
    <w:rsid w:val="00CF26C7"/>
    <w:rsid w:val="00CF7026"/>
    <w:rsid w:val="00D168D2"/>
    <w:rsid w:val="00D34EB4"/>
    <w:rsid w:val="00D42B07"/>
    <w:rsid w:val="00D664EB"/>
    <w:rsid w:val="00D833B4"/>
    <w:rsid w:val="00DA72A7"/>
    <w:rsid w:val="00DA73D3"/>
    <w:rsid w:val="00DC506E"/>
    <w:rsid w:val="00DE6573"/>
    <w:rsid w:val="00DF636B"/>
    <w:rsid w:val="00DF6DB8"/>
    <w:rsid w:val="00E06224"/>
    <w:rsid w:val="00E10C2F"/>
    <w:rsid w:val="00E222BE"/>
    <w:rsid w:val="00E2282C"/>
    <w:rsid w:val="00E22D34"/>
    <w:rsid w:val="00E24F7C"/>
    <w:rsid w:val="00E302F9"/>
    <w:rsid w:val="00E328B7"/>
    <w:rsid w:val="00E52B10"/>
    <w:rsid w:val="00E53E65"/>
    <w:rsid w:val="00E6743F"/>
    <w:rsid w:val="00E76F8B"/>
    <w:rsid w:val="00E81421"/>
    <w:rsid w:val="00E83C55"/>
    <w:rsid w:val="00E8724A"/>
    <w:rsid w:val="00E93DAD"/>
    <w:rsid w:val="00E96307"/>
    <w:rsid w:val="00EA230B"/>
    <w:rsid w:val="00EA23FA"/>
    <w:rsid w:val="00EA3C0F"/>
    <w:rsid w:val="00EA4A8A"/>
    <w:rsid w:val="00EA7C9E"/>
    <w:rsid w:val="00ED4711"/>
    <w:rsid w:val="00ED7EA3"/>
    <w:rsid w:val="00EE5E82"/>
    <w:rsid w:val="00EE7B10"/>
    <w:rsid w:val="00F0400C"/>
    <w:rsid w:val="00F16B81"/>
    <w:rsid w:val="00F20E82"/>
    <w:rsid w:val="00F270DA"/>
    <w:rsid w:val="00F35328"/>
    <w:rsid w:val="00F40F6A"/>
    <w:rsid w:val="00F417F9"/>
    <w:rsid w:val="00F42F7F"/>
    <w:rsid w:val="00F46749"/>
    <w:rsid w:val="00F54405"/>
    <w:rsid w:val="00F56945"/>
    <w:rsid w:val="00F64ED2"/>
    <w:rsid w:val="00F65997"/>
    <w:rsid w:val="00F82042"/>
    <w:rsid w:val="00F9211C"/>
    <w:rsid w:val="00FA6129"/>
    <w:rsid w:val="00FA7271"/>
    <w:rsid w:val="00FB27F2"/>
    <w:rsid w:val="00FC36DE"/>
    <w:rsid w:val="00FC5D96"/>
    <w:rsid w:val="00FF1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FFFF3B"/>
  <w15:docId w15:val="{250C0512-3591-4F84-9E3E-92A678E6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23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D-TitleorDept">
    <w:name w:val="TOD - Title or Dept"/>
    <w:next w:val="TOD-NamesinMasthead"/>
    <w:qFormat/>
    <w:rsid w:val="00974791"/>
    <w:pPr>
      <w:spacing w:line="200" w:lineRule="exact"/>
    </w:pPr>
    <w:rPr>
      <w:rFonts w:ascii="Source Sans Pro" w:hAnsi="Source Sans Pro"/>
      <w:b/>
      <w:sz w:val="18"/>
      <w:szCs w:val="18"/>
    </w:rPr>
  </w:style>
  <w:style w:type="paragraph" w:customStyle="1" w:styleId="TOD-NamesinMasthead">
    <w:name w:val="TOD - Names in Masthead"/>
    <w:qFormat/>
    <w:rsid w:val="00974791"/>
    <w:pPr>
      <w:spacing w:line="200" w:lineRule="exact"/>
    </w:pPr>
    <w:rPr>
      <w:rFonts w:ascii="Cormorant" w:hAnsi="Cormorant"/>
      <w:sz w:val="18"/>
      <w:szCs w:val="18"/>
    </w:rPr>
  </w:style>
  <w:style w:type="paragraph" w:customStyle="1" w:styleId="TOD-LetterText">
    <w:name w:val="TOD - Letter Text"/>
    <w:qFormat/>
    <w:rsid w:val="00901711"/>
    <w:pPr>
      <w:tabs>
        <w:tab w:val="left" w:pos="1107"/>
      </w:tabs>
    </w:pPr>
    <w:rPr>
      <w:rFonts w:ascii="Cormorant Garamond" w:hAnsi="Cormorant Garamond"/>
    </w:rPr>
  </w:style>
  <w:style w:type="paragraph" w:styleId="Header">
    <w:name w:val="header"/>
    <w:basedOn w:val="Normal"/>
    <w:link w:val="HeaderChar"/>
    <w:uiPriority w:val="99"/>
    <w:unhideWhenUsed/>
    <w:rsid w:val="00B6233A"/>
    <w:pPr>
      <w:tabs>
        <w:tab w:val="center" w:pos="4680"/>
        <w:tab w:val="right" w:pos="9360"/>
      </w:tabs>
    </w:pPr>
  </w:style>
  <w:style w:type="character" w:customStyle="1" w:styleId="HeaderChar">
    <w:name w:val="Header Char"/>
    <w:basedOn w:val="DefaultParagraphFont"/>
    <w:link w:val="Header"/>
    <w:uiPriority w:val="99"/>
    <w:rsid w:val="00B6233A"/>
  </w:style>
  <w:style w:type="paragraph" w:styleId="Footer">
    <w:name w:val="footer"/>
    <w:basedOn w:val="Normal"/>
    <w:link w:val="FooterChar"/>
    <w:uiPriority w:val="99"/>
    <w:unhideWhenUsed/>
    <w:rsid w:val="00B6233A"/>
    <w:pPr>
      <w:tabs>
        <w:tab w:val="center" w:pos="4680"/>
        <w:tab w:val="right" w:pos="9360"/>
      </w:tabs>
    </w:pPr>
  </w:style>
  <w:style w:type="character" w:customStyle="1" w:styleId="FooterChar">
    <w:name w:val="Footer Char"/>
    <w:basedOn w:val="DefaultParagraphFont"/>
    <w:link w:val="Footer"/>
    <w:uiPriority w:val="99"/>
    <w:rsid w:val="00B6233A"/>
  </w:style>
  <w:style w:type="paragraph" w:styleId="ListParagraph">
    <w:name w:val="List Paragraph"/>
    <w:basedOn w:val="Normal"/>
    <w:uiPriority w:val="34"/>
    <w:qFormat/>
    <w:rsid w:val="00483BFF"/>
    <w:pPr>
      <w:ind w:left="720"/>
      <w:contextualSpacing/>
    </w:pPr>
  </w:style>
  <w:style w:type="paragraph" w:styleId="BalloonText">
    <w:name w:val="Balloon Text"/>
    <w:basedOn w:val="Normal"/>
    <w:link w:val="BalloonTextChar"/>
    <w:uiPriority w:val="99"/>
    <w:semiHidden/>
    <w:unhideWhenUsed/>
    <w:rsid w:val="001D4D58"/>
    <w:rPr>
      <w:rFonts w:ascii="Tahoma" w:hAnsi="Tahoma" w:cs="Tahoma"/>
      <w:sz w:val="16"/>
      <w:szCs w:val="16"/>
    </w:rPr>
  </w:style>
  <w:style w:type="character" w:customStyle="1" w:styleId="BalloonTextChar">
    <w:name w:val="Balloon Text Char"/>
    <w:basedOn w:val="DefaultParagraphFont"/>
    <w:link w:val="BalloonText"/>
    <w:uiPriority w:val="99"/>
    <w:semiHidden/>
    <w:rsid w:val="001D4D58"/>
    <w:rPr>
      <w:rFonts w:ascii="Tahoma" w:hAnsi="Tahoma" w:cs="Tahoma"/>
      <w:sz w:val="16"/>
      <w:szCs w:val="16"/>
    </w:rPr>
  </w:style>
  <w:style w:type="character" w:styleId="Hyperlink">
    <w:name w:val="Hyperlink"/>
    <w:basedOn w:val="DefaultParagraphFont"/>
    <w:uiPriority w:val="99"/>
    <w:unhideWhenUsed/>
    <w:rsid w:val="0036342F"/>
    <w:rPr>
      <w:color w:val="0563C1" w:themeColor="hyperlink"/>
      <w:u w:val="single"/>
    </w:rPr>
  </w:style>
  <w:style w:type="character" w:styleId="FollowedHyperlink">
    <w:name w:val="FollowedHyperlink"/>
    <w:basedOn w:val="DefaultParagraphFont"/>
    <w:uiPriority w:val="99"/>
    <w:semiHidden/>
    <w:unhideWhenUsed/>
    <w:rsid w:val="007F1E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45355">
      <w:bodyDiv w:val="1"/>
      <w:marLeft w:val="0"/>
      <w:marRight w:val="0"/>
      <w:marTop w:val="0"/>
      <w:marBottom w:val="0"/>
      <w:divBdr>
        <w:top w:val="none" w:sz="0" w:space="0" w:color="auto"/>
        <w:left w:val="none" w:sz="0" w:space="0" w:color="auto"/>
        <w:bottom w:val="none" w:sz="0" w:space="0" w:color="auto"/>
        <w:right w:val="none" w:sz="0" w:space="0" w:color="auto"/>
      </w:divBdr>
    </w:div>
    <w:div w:id="923151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nvilleindiana.org/egov/apps/document/center.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parker\Dropbox\TOWN%20OF%20DANVILLE%20-%20SHARED\Finals\02%20LETTERHEAD\For%20desktop%20use%20%7ball%20rev%20w%20central%20phone%7d\Town%20of%20Danville\Town%20of%20Danville%20letterhead%20w%20masthead%20-%20col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C9FA0-9594-41A5-91D9-6EFB2CB6B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Town of Danville letterhead w masthead - color</Template>
  <TotalTime>1</TotalTime>
  <Pages>2</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Parker</dc:creator>
  <cp:lastModifiedBy>Mark Morgan</cp:lastModifiedBy>
  <cp:revision>2</cp:revision>
  <cp:lastPrinted>2019-06-10T19:10:00Z</cp:lastPrinted>
  <dcterms:created xsi:type="dcterms:W3CDTF">2019-06-17T19:42:00Z</dcterms:created>
  <dcterms:modified xsi:type="dcterms:W3CDTF">2019-06-17T19:42:00Z</dcterms:modified>
</cp:coreProperties>
</file>