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FED3" w14:textId="77777777" w:rsidR="003F2998" w:rsidRPr="00794C9F" w:rsidRDefault="003F2998" w:rsidP="006E7866">
      <w:pPr>
        <w:ind w:firstLine="720"/>
        <w:rPr>
          <w:rFonts w:ascii="Source Serif Pro" w:hAnsi="Source Serif Pro"/>
          <w:sz w:val="22"/>
        </w:rPr>
      </w:pPr>
      <w:r>
        <w:rPr>
          <w:rFonts w:ascii="Source Serif Pro" w:hAnsi="Source Serif Pro"/>
          <w:sz w:val="22"/>
        </w:rPr>
        <w:softHyphen/>
      </w:r>
    </w:p>
    <w:p w14:paraId="1BF4BAE6" w14:textId="77777777" w:rsidR="006D228E" w:rsidRPr="00CA2BAF" w:rsidRDefault="006D228E">
      <w:pPr>
        <w:rPr>
          <w:rFonts w:ascii="Source Serif Pro" w:hAnsi="Source Serif Pro"/>
        </w:rPr>
      </w:pPr>
    </w:p>
    <w:p w14:paraId="16B2BFA8" w14:textId="77777777" w:rsidR="006D228E" w:rsidRPr="00CA2BAF" w:rsidRDefault="006D228E">
      <w:pPr>
        <w:rPr>
          <w:rFonts w:ascii="Source Serif Pro" w:hAnsi="Source Serif Pro"/>
        </w:rPr>
      </w:pPr>
    </w:p>
    <w:p w14:paraId="626F490D" w14:textId="77777777" w:rsidR="00A774BD" w:rsidRDefault="00A774BD" w:rsidP="003F2998">
      <w:pPr>
        <w:pStyle w:val="TOD-LetterText"/>
        <w:tabs>
          <w:tab w:val="left" w:pos="1470"/>
          <w:tab w:val="center" w:pos="5184"/>
        </w:tabs>
        <w:jc w:val="center"/>
        <w:rPr>
          <w:rFonts w:ascii="Arial Black" w:hAnsi="Arial Black"/>
          <w:sz w:val="28"/>
          <w:szCs w:val="28"/>
        </w:rPr>
      </w:pPr>
    </w:p>
    <w:p w14:paraId="62525A54" w14:textId="77777777" w:rsidR="00A774BD" w:rsidRDefault="00A774BD" w:rsidP="003F2998">
      <w:pPr>
        <w:pStyle w:val="TOD-LetterText"/>
        <w:tabs>
          <w:tab w:val="left" w:pos="1470"/>
          <w:tab w:val="center" w:pos="5184"/>
        </w:tabs>
        <w:jc w:val="center"/>
        <w:rPr>
          <w:rFonts w:ascii="Arial Black" w:hAnsi="Arial Black"/>
          <w:sz w:val="28"/>
          <w:szCs w:val="28"/>
        </w:rPr>
      </w:pPr>
    </w:p>
    <w:p w14:paraId="0C6023DB" w14:textId="458DE485" w:rsidR="009824C1" w:rsidRPr="009824C1" w:rsidRDefault="00741880" w:rsidP="009824C1">
      <w:pPr>
        <w:pStyle w:val="TOD-LetterText"/>
        <w:jc w:val="center"/>
        <w:rPr>
          <w:rFonts w:ascii="Arial Black" w:hAnsi="Arial Black"/>
          <w:sz w:val="32"/>
          <w:szCs w:val="32"/>
        </w:rPr>
      </w:pPr>
      <w:r>
        <w:rPr>
          <w:rFonts w:ascii="Arial Black" w:hAnsi="Arial Black"/>
          <w:sz w:val="32"/>
          <w:szCs w:val="32"/>
        </w:rPr>
        <w:t>Tree Advisory Committee</w:t>
      </w:r>
    </w:p>
    <w:p w14:paraId="0D11FB24" w14:textId="24EB4368" w:rsidR="00BF0B76" w:rsidRDefault="0003738E" w:rsidP="005267BD">
      <w:pPr>
        <w:pStyle w:val="TOD-LetterText"/>
        <w:tabs>
          <w:tab w:val="left" w:pos="1470"/>
          <w:tab w:val="center" w:pos="5184"/>
        </w:tabs>
        <w:jc w:val="center"/>
        <w:rPr>
          <w:rFonts w:ascii="Arial Black" w:hAnsi="Arial Black"/>
          <w:sz w:val="28"/>
          <w:szCs w:val="28"/>
        </w:rPr>
      </w:pPr>
      <w:r>
        <w:rPr>
          <w:rFonts w:ascii="Arial Black" w:hAnsi="Arial Black"/>
          <w:sz w:val="28"/>
          <w:szCs w:val="28"/>
        </w:rPr>
        <w:t>May 12</w:t>
      </w:r>
      <w:r w:rsidR="008B7E3A">
        <w:rPr>
          <w:rFonts w:ascii="Arial Black" w:hAnsi="Arial Black"/>
          <w:sz w:val="28"/>
          <w:szCs w:val="28"/>
        </w:rPr>
        <w:t>, 2021</w:t>
      </w:r>
      <w:r w:rsidR="005267BD">
        <w:rPr>
          <w:rFonts w:ascii="Arial Black" w:hAnsi="Arial Black"/>
          <w:sz w:val="28"/>
          <w:szCs w:val="28"/>
        </w:rPr>
        <w:t xml:space="preserve"> @ </w:t>
      </w:r>
      <w:r w:rsidR="0026030B">
        <w:rPr>
          <w:rFonts w:ascii="Arial Black" w:hAnsi="Arial Black"/>
          <w:sz w:val="28"/>
          <w:szCs w:val="28"/>
        </w:rPr>
        <w:t>5:</w:t>
      </w:r>
      <w:r w:rsidR="0086593D">
        <w:rPr>
          <w:rFonts w:ascii="Arial Black" w:hAnsi="Arial Black"/>
          <w:sz w:val="28"/>
          <w:szCs w:val="28"/>
        </w:rPr>
        <w:t>15</w:t>
      </w:r>
      <w:r w:rsidR="00122084" w:rsidRPr="00122084">
        <w:rPr>
          <w:rFonts w:ascii="Arial Black" w:hAnsi="Arial Black"/>
          <w:sz w:val="28"/>
          <w:szCs w:val="28"/>
        </w:rPr>
        <w:t xml:space="preserve"> PM</w:t>
      </w:r>
    </w:p>
    <w:p w14:paraId="57E8F6F7" w14:textId="6A505E40" w:rsidR="008B7E3A" w:rsidRDefault="00445E64" w:rsidP="005267BD">
      <w:pPr>
        <w:pStyle w:val="TOD-LetterText"/>
        <w:tabs>
          <w:tab w:val="left" w:pos="1470"/>
          <w:tab w:val="center" w:pos="5184"/>
        </w:tabs>
        <w:jc w:val="center"/>
        <w:rPr>
          <w:rFonts w:ascii="Arial Black" w:hAnsi="Arial Black"/>
          <w:sz w:val="20"/>
          <w:szCs w:val="28"/>
        </w:rPr>
      </w:pPr>
      <w:r>
        <w:rPr>
          <w:rFonts w:ascii="Arial Black" w:hAnsi="Arial Black"/>
          <w:sz w:val="28"/>
          <w:szCs w:val="28"/>
        </w:rPr>
        <w:t>Located at Town Hall</w:t>
      </w:r>
    </w:p>
    <w:p w14:paraId="466B7BC6" w14:textId="77777777" w:rsidR="00B8520A" w:rsidRPr="005267BD" w:rsidRDefault="00B8520A" w:rsidP="005267BD">
      <w:pPr>
        <w:pStyle w:val="TOD-LetterText"/>
        <w:tabs>
          <w:tab w:val="left" w:pos="1470"/>
          <w:tab w:val="center" w:pos="5184"/>
        </w:tabs>
        <w:jc w:val="center"/>
        <w:rPr>
          <w:rFonts w:ascii="Arial Black" w:hAnsi="Arial Black"/>
          <w:sz w:val="20"/>
          <w:szCs w:val="28"/>
        </w:rPr>
      </w:pPr>
    </w:p>
    <w:p w14:paraId="05DC4370" w14:textId="08D0878D" w:rsidR="000C2CCA" w:rsidRPr="005267BD" w:rsidRDefault="000C2CCA" w:rsidP="005267BD">
      <w:pPr>
        <w:pStyle w:val="TOD-LetterText"/>
        <w:tabs>
          <w:tab w:val="left" w:pos="1470"/>
          <w:tab w:val="center" w:pos="5184"/>
        </w:tabs>
        <w:jc w:val="center"/>
        <w:rPr>
          <w:rFonts w:ascii="Arial Black" w:hAnsi="Arial Black"/>
          <w:sz w:val="28"/>
          <w:szCs w:val="28"/>
        </w:rPr>
      </w:pPr>
    </w:p>
    <w:p w14:paraId="6E13CB5E" w14:textId="77777777" w:rsidR="00122084" w:rsidRPr="00C020AD" w:rsidRDefault="00DC506E" w:rsidP="00122084">
      <w:pPr>
        <w:pStyle w:val="TOD-LetterText"/>
        <w:numPr>
          <w:ilvl w:val="0"/>
          <w:numId w:val="1"/>
        </w:numPr>
        <w:rPr>
          <w:rFonts w:ascii="Arial Black" w:hAnsi="Arial Black" w:cs="Arial"/>
        </w:rPr>
      </w:pPr>
      <w:r w:rsidRPr="00C020AD">
        <w:rPr>
          <w:rFonts w:ascii="Arial Black" w:hAnsi="Arial Black" w:cs="Arial"/>
        </w:rPr>
        <w:t>Establish Quorum, Call Meeting to Order</w:t>
      </w:r>
    </w:p>
    <w:p w14:paraId="7806565E" w14:textId="77777777" w:rsidR="003E7D33" w:rsidRDefault="003E7D33" w:rsidP="003E7D33">
      <w:pPr>
        <w:pStyle w:val="TOD-LetterText"/>
        <w:numPr>
          <w:ilvl w:val="0"/>
          <w:numId w:val="1"/>
        </w:numPr>
        <w:rPr>
          <w:rFonts w:ascii="Arial Black" w:hAnsi="Arial Black" w:cs="Arial"/>
        </w:rPr>
      </w:pPr>
      <w:r>
        <w:rPr>
          <w:rFonts w:ascii="Arial Black" w:hAnsi="Arial Black" w:cs="Arial"/>
        </w:rPr>
        <w:t>Approval of Minutes</w:t>
      </w:r>
    </w:p>
    <w:p w14:paraId="0DEEEF8C" w14:textId="77159565" w:rsidR="00F46749" w:rsidRPr="00A43AA7" w:rsidRDefault="003E7D33" w:rsidP="00A43AA7">
      <w:pPr>
        <w:pStyle w:val="TOD-LetterText"/>
        <w:numPr>
          <w:ilvl w:val="0"/>
          <w:numId w:val="1"/>
        </w:numPr>
        <w:rPr>
          <w:rFonts w:ascii="Arial Black" w:hAnsi="Arial Black" w:cs="Arial"/>
        </w:rPr>
      </w:pPr>
      <w:r>
        <w:rPr>
          <w:rFonts w:ascii="Arial Black" w:hAnsi="Arial Black" w:cs="Arial"/>
        </w:rPr>
        <w:t>Public Meeting</w:t>
      </w:r>
    </w:p>
    <w:p w14:paraId="3F4934E7" w14:textId="5DF901D4" w:rsidR="003E317D" w:rsidRPr="00C5288A" w:rsidRDefault="003E317D" w:rsidP="00A74BF1">
      <w:pPr>
        <w:pStyle w:val="TOD-LetterText"/>
        <w:rPr>
          <w:rFonts w:ascii="Arial" w:hAnsi="Arial" w:cs="Arial"/>
        </w:rPr>
      </w:pPr>
    </w:p>
    <w:p w14:paraId="08047743" w14:textId="14E33433" w:rsidR="005267BD" w:rsidRDefault="005267BD" w:rsidP="00176CEA">
      <w:pPr>
        <w:pStyle w:val="TOD-LetterText"/>
        <w:numPr>
          <w:ilvl w:val="1"/>
          <w:numId w:val="1"/>
        </w:numPr>
        <w:rPr>
          <w:rFonts w:ascii="Arial" w:hAnsi="Arial" w:cs="Arial"/>
        </w:rPr>
      </w:pPr>
      <w:r>
        <w:rPr>
          <w:rFonts w:ascii="Arial" w:hAnsi="Arial" w:cs="Arial"/>
        </w:rPr>
        <w:t>Consultant</w:t>
      </w:r>
      <w:r w:rsidR="00A43AA7">
        <w:rPr>
          <w:rFonts w:ascii="Arial" w:hAnsi="Arial" w:cs="Arial"/>
        </w:rPr>
        <w:t xml:space="preserve"> </w:t>
      </w:r>
      <w:r>
        <w:rPr>
          <w:rFonts w:ascii="Arial" w:hAnsi="Arial" w:cs="Arial"/>
        </w:rPr>
        <w:t>– Matt Leis</w:t>
      </w:r>
    </w:p>
    <w:p w14:paraId="689EFA58" w14:textId="10C233F4" w:rsidR="0086593D" w:rsidRDefault="00445E64" w:rsidP="0086593D">
      <w:pPr>
        <w:pStyle w:val="TOD-LetterText"/>
        <w:numPr>
          <w:ilvl w:val="2"/>
          <w:numId w:val="1"/>
        </w:numPr>
        <w:rPr>
          <w:rFonts w:ascii="Arial" w:hAnsi="Arial" w:cs="Arial"/>
        </w:rPr>
      </w:pPr>
      <w:r>
        <w:rPr>
          <w:rFonts w:ascii="Arial" w:hAnsi="Arial" w:cs="Arial"/>
        </w:rPr>
        <w:t>Mainstreet Tree Project</w:t>
      </w:r>
    </w:p>
    <w:p w14:paraId="742547B0" w14:textId="5F9C476F" w:rsidR="005267BD" w:rsidRDefault="005267BD" w:rsidP="00176CEA">
      <w:pPr>
        <w:pStyle w:val="TOD-LetterText"/>
        <w:numPr>
          <w:ilvl w:val="1"/>
          <w:numId w:val="1"/>
        </w:numPr>
        <w:rPr>
          <w:rFonts w:ascii="Arial" w:hAnsi="Arial" w:cs="Arial"/>
        </w:rPr>
      </w:pPr>
      <w:r>
        <w:rPr>
          <w:rFonts w:ascii="Arial" w:hAnsi="Arial" w:cs="Arial"/>
        </w:rPr>
        <w:t>DPW – Tree Updates</w:t>
      </w:r>
    </w:p>
    <w:p w14:paraId="096D6391" w14:textId="0AF0E892" w:rsidR="00445E64" w:rsidRDefault="00445E64" w:rsidP="00445E64">
      <w:pPr>
        <w:pStyle w:val="TOD-LetterText"/>
        <w:numPr>
          <w:ilvl w:val="2"/>
          <w:numId w:val="1"/>
        </w:numPr>
        <w:rPr>
          <w:rFonts w:ascii="Arial" w:hAnsi="Arial" w:cs="Arial"/>
        </w:rPr>
      </w:pPr>
      <w:r>
        <w:rPr>
          <w:rFonts w:ascii="Arial" w:hAnsi="Arial" w:cs="Arial"/>
        </w:rPr>
        <w:t>Hendricks Power trimming contract.</w:t>
      </w:r>
    </w:p>
    <w:p w14:paraId="7101B63F" w14:textId="60787420" w:rsidR="005267BD" w:rsidRPr="00CD6E2F" w:rsidRDefault="00445E64" w:rsidP="00CD6E2F">
      <w:pPr>
        <w:pStyle w:val="TOD-LetterText"/>
        <w:numPr>
          <w:ilvl w:val="2"/>
          <w:numId w:val="1"/>
        </w:numPr>
        <w:rPr>
          <w:rFonts w:ascii="Arial" w:hAnsi="Arial" w:cs="Arial"/>
        </w:rPr>
      </w:pPr>
      <w:r>
        <w:rPr>
          <w:rFonts w:ascii="Arial" w:hAnsi="Arial" w:cs="Arial"/>
        </w:rPr>
        <w:t xml:space="preserve">Update on trimming </w:t>
      </w:r>
      <w:r w:rsidR="00EE0D0B">
        <w:rPr>
          <w:rFonts w:ascii="Arial" w:hAnsi="Arial" w:cs="Arial"/>
        </w:rPr>
        <w:t>trees in suggested locations.</w:t>
      </w:r>
    </w:p>
    <w:p w14:paraId="22C9C69E" w14:textId="67C83E87" w:rsidR="005267BD" w:rsidRDefault="005267BD" w:rsidP="00176CEA">
      <w:pPr>
        <w:pStyle w:val="TOD-LetterText"/>
        <w:numPr>
          <w:ilvl w:val="1"/>
          <w:numId w:val="1"/>
        </w:numPr>
        <w:rPr>
          <w:rFonts w:ascii="Arial" w:hAnsi="Arial" w:cs="Arial"/>
        </w:rPr>
      </w:pPr>
      <w:r>
        <w:rPr>
          <w:rFonts w:ascii="Arial" w:hAnsi="Arial" w:cs="Arial"/>
        </w:rPr>
        <w:t>President Update</w:t>
      </w:r>
    </w:p>
    <w:p w14:paraId="0813ADC5" w14:textId="04FF8E56" w:rsidR="00B8520A" w:rsidRDefault="00445E64" w:rsidP="00B8520A">
      <w:pPr>
        <w:pStyle w:val="TOD-LetterText"/>
        <w:numPr>
          <w:ilvl w:val="2"/>
          <w:numId w:val="1"/>
        </w:numPr>
        <w:rPr>
          <w:rFonts w:ascii="Arial" w:hAnsi="Arial" w:cs="Arial"/>
        </w:rPr>
      </w:pPr>
      <w:r>
        <w:rPr>
          <w:rFonts w:ascii="Arial" w:hAnsi="Arial" w:cs="Arial"/>
        </w:rPr>
        <w:t>New development tree removal policy.</w:t>
      </w:r>
    </w:p>
    <w:p w14:paraId="5B043662" w14:textId="54EDE32E" w:rsidR="00445E64" w:rsidRDefault="00CD6E2F" w:rsidP="00B8520A">
      <w:pPr>
        <w:pStyle w:val="TOD-LetterText"/>
        <w:numPr>
          <w:ilvl w:val="2"/>
          <w:numId w:val="1"/>
        </w:numPr>
        <w:rPr>
          <w:rFonts w:ascii="Arial" w:hAnsi="Arial" w:cs="Arial"/>
        </w:rPr>
      </w:pPr>
      <w:r>
        <w:rPr>
          <w:rFonts w:ascii="Arial" w:hAnsi="Arial" w:cs="Arial"/>
        </w:rPr>
        <w:t>Update o</w:t>
      </w:r>
      <w:r w:rsidR="009369F8">
        <w:rPr>
          <w:rFonts w:ascii="Arial" w:hAnsi="Arial" w:cs="Arial"/>
        </w:rPr>
        <w:t>n Arbor Day at South Elementary</w:t>
      </w:r>
      <w:r w:rsidR="00445E64">
        <w:rPr>
          <w:rFonts w:ascii="Arial" w:hAnsi="Arial" w:cs="Arial"/>
        </w:rPr>
        <w:t>.</w:t>
      </w:r>
    </w:p>
    <w:p w14:paraId="44E6627D" w14:textId="7D949DFC" w:rsidR="00A74BF1" w:rsidRDefault="008B7E3A" w:rsidP="00176CEA">
      <w:pPr>
        <w:pStyle w:val="TOD-LetterText"/>
        <w:numPr>
          <w:ilvl w:val="1"/>
          <w:numId w:val="1"/>
        </w:numPr>
        <w:rPr>
          <w:rFonts w:ascii="Arial" w:hAnsi="Arial" w:cs="Arial"/>
        </w:rPr>
      </w:pPr>
      <w:r>
        <w:rPr>
          <w:rFonts w:ascii="Arial" w:hAnsi="Arial" w:cs="Arial"/>
        </w:rPr>
        <w:t>Other Comments</w:t>
      </w:r>
    </w:p>
    <w:p w14:paraId="46851579" w14:textId="77777777" w:rsidR="00176CEA" w:rsidRPr="00EA4A8A" w:rsidRDefault="00176CEA" w:rsidP="00176CEA">
      <w:pPr>
        <w:pStyle w:val="TOD-LetterText"/>
        <w:ind w:left="1440"/>
        <w:rPr>
          <w:rFonts w:ascii="Arial" w:hAnsi="Arial" w:cs="Arial"/>
          <w:b/>
        </w:rPr>
      </w:pPr>
    </w:p>
    <w:p w14:paraId="7A95A902" w14:textId="32CB9E7F" w:rsidR="00DC506E" w:rsidRPr="00C020AD" w:rsidRDefault="00DC506E" w:rsidP="00DC506E">
      <w:pPr>
        <w:pStyle w:val="TOD-LetterText"/>
        <w:numPr>
          <w:ilvl w:val="0"/>
          <w:numId w:val="1"/>
        </w:numPr>
        <w:rPr>
          <w:rFonts w:ascii="Arial Black" w:hAnsi="Arial Black" w:cs="Arial"/>
        </w:rPr>
      </w:pPr>
      <w:r w:rsidRPr="00C020AD">
        <w:rPr>
          <w:rFonts w:ascii="Arial Black" w:hAnsi="Arial Black" w:cs="Arial"/>
        </w:rPr>
        <w:t>Public Comment</w:t>
      </w:r>
      <w:r w:rsidR="00EA4A8A">
        <w:rPr>
          <w:rFonts w:ascii="Arial Black" w:hAnsi="Arial Black" w:cs="Arial"/>
        </w:rPr>
        <w:t xml:space="preserve"> – </w:t>
      </w:r>
    </w:p>
    <w:p w14:paraId="3918B14D" w14:textId="77777777" w:rsidR="00D34EB4" w:rsidRPr="00A11AC7" w:rsidRDefault="00DC506E" w:rsidP="00901711">
      <w:pPr>
        <w:pStyle w:val="TOD-LetterText"/>
        <w:numPr>
          <w:ilvl w:val="0"/>
          <w:numId w:val="1"/>
        </w:numPr>
        <w:rPr>
          <w:rFonts w:ascii="Arial Black" w:hAnsi="Arial Black" w:cs="Arial"/>
        </w:rPr>
      </w:pPr>
      <w:r w:rsidRPr="00C020AD">
        <w:rPr>
          <w:rFonts w:ascii="Arial Black" w:hAnsi="Arial Black" w:cs="Arial"/>
        </w:rPr>
        <w:t>Adjournment</w:t>
      </w:r>
    </w:p>
    <w:p w14:paraId="03569C83" w14:textId="77777777" w:rsidR="00D34EB4" w:rsidRDefault="00D34EB4" w:rsidP="00901711">
      <w:pPr>
        <w:pStyle w:val="TOD-LetterText"/>
      </w:pPr>
    </w:p>
    <w:p w14:paraId="2CBEF048" w14:textId="77777777" w:rsidR="00557A06" w:rsidRDefault="001D76B3" w:rsidP="002C0055">
      <w:pPr>
        <w:rPr>
          <w:rFonts w:ascii="Times New Roman" w:hAnsi="Times New Roman"/>
          <w:sz w:val="16"/>
          <w:szCs w:val="16"/>
        </w:rPr>
      </w:pPr>
      <w:r w:rsidRPr="009C6940">
        <w:rPr>
          <w:rFonts w:ascii="Times New Roman" w:hAnsi="Times New Roman"/>
          <w:b/>
          <w:bCs/>
          <w:sz w:val="16"/>
          <w:szCs w:val="16"/>
        </w:rPr>
        <w:t xml:space="preserve">NOTICE:  </w:t>
      </w:r>
      <w:r w:rsidRPr="009C6940">
        <w:rPr>
          <w:rFonts w:ascii="Times New Roman" w:hAnsi="Times New Roman"/>
          <w:sz w:val="16"/>
          <w:szCs w:val="16"/>
        </w:rPr>
        <w:t xml:space="preserve">The public meetings of the Danville Town Council conducted within these chambers shall be video recorded.  Said recording will be part of the public records of the Town of Danville and shall be published upon the Town of Danville’s website for public access.  All individuals attending public meetings hereby </w:t>
      </w:r>
      <w:proofErr w:type="spellStart"/>
      <w:r w:rsidRPr="009C6940">
        <w:rPr>
          <w:rFonts w:ascii="Times New Roman" w:hAnsi="Times New Roman"/>
          <w:sz w:val="16"/>
          <w:szCs w:val="16"/>
        </w:rPr>
        <w:t>give</w:t>
      </w:r>
      <w:proofErr w:type="spellEnd"/>
      <w:r w:rsidRPr="009C6940">
        <w:rPr>
          <w:rFonts w:ascii="Times New Roman" w:hAnsi="Times New Roman"/>
          <w:sz w:val="16"/>
          <w:szCs w:val="16"/>
        </w:rPr>
        <w:t xml:space="preserve"> to the Town of Danville, their permission for said publication, which may contain their image or statements.</w:t>
      </w:r>
    </w:p>
    <w:p w14:paraId="3414D7D1" w14:textId="77777777" w:rsidR="0036342F" w:rsidRDefault="0036342F">
      <w:pPr>
        <w:rPr>
          <w:rFonts w:ascii="Times New Roman" w:hAnsi="Times New Roman"/>
          <w:sz w:val="20"/>
          <w:szCs w:val="20"/>
        </w:rPr>
      </w:pPr>
    </w:p>
    <w:p w14:paraId="779591EB" w14:textId="77777777" w:rsidR="009812F8" w:rsidRDefault="009812F8">
      <w:pPr>
        <w:rPr>
          <w:rFonts w:ascii="Times New Roman" w:hAnsi="Times New Roman"/>
          <w:sz w:val="20"/>
          <w:szCs w:val="20"/>
        </w:rPr>
      </w:pPr>
    </w:p>
    <w:p w14:paraId="400BE2B3" w14:textId="77777777" w:rsidR="0036342F" w:rsidRPr="00F417F9" w:rsidRDefault="0036342F">
      <w:pPr>
        <w:rPr>
          <w:rFonts w:ascii="Times New Roman" w:hAnsi="Times New Roman"/>
          <w:sz w:val="20"/>
          <w:szCs w:val="20"/>
        </w:rPr>
      </w:pPr>
    </w:p>
    <w:p w14:paraId="2304D076" w14:textId="77777777" w:rsidR="0036342F" w:rsidRDefault="0036342F" w:rsidP="00557A06">
      <w:pPr>
        <w:jc w:val="center"/>
        <w:rPr>
          <w:rFonts w:ascii="Times New Roman" w:hAnsi="Times New Roman"/>
          <w:sz w:val="20"/>
          <w:szCs w:val="20"/>
        </w:rPr>
      </w:pPr>
    </w:p>
    <w:p w14:paraId="0ABDF3C5" w14:textId="77777777" w:rsidR="00176CEA" w:rsidRDefault="00176CEA" w:rsidP="00557A06">
      <w:pPr>
        <w:jc w:val="center"/>
        <w:rPr>
          <w:rFonts w:ascii="Times New Roman" w:hAnsi="Times New Roman"/>
          <w:sz w:val="20"/>
          <w:szCs w:val="20"/>
        </w:rPr>
      </w:pPr>
    </w:p>
    <w:p w14:paraId="343D892F" w14:textId="77777777" w:rsidR="00176CEA" w:rsidRDefault="00176CEA" w:rsidP="00557A06">
      <w:pPr>
        <w:jc w:val="center"/>
        <w:rPr>
          <w:rFonts w:ascii="Times New Roman" w:hAnsi="Times New Roman"/>
          <w:sz w:val="20"/>
          <w:szCs w:val="20"/>
        </w:rPr>
      </w:pPr>
    </w:p>
    <w:p w14:paraId="37C4A7E4" w14:textId="77777777" w:rsidR="00176CEA" w:rsidRDefault="00176CEA" w:rsidP="00557A06">
      <w:pPr>
        <w:jc w:val="center"/>
        <w:rPr>
          <w:rFonts w:ascii="Times New Roman" w:hAnsi="Times New Roman"/>
          <w:sz w:val="20"/>
          <w:szCs w:val="20"/>
        </w:rPr>
      </w:pPr>
    </w:p>
    <w:p w14:paraId="0E69AB2D" w14:textId="77777777" w:rsidR="00176CEA" w:rsidRDefault="00176CEA" w:rsidP="00557A06">
      <w:pPr>
        <w:jc w:val="center"/>
        <w:rPr>
          <w:rFonts w:ascii="Times New Roman" w:hAnsi="Times New Roman"/>
          <w:sz w:val="20"/>
          <w:szCs w:val="20"/>
        </w:rPr>
      </w:pPr>
    </w:p>
    <w:p w14:paraId="06D88C8E" w14:textId="77777777" w:rsidR="00176CEA" w:rsidRDefault="00176CEA" w:rsidP="00557A06">
      <w:pPr>
        <w:jc w:val="center"/>
        <w:rPr>
          <w:rFonts w:ascii="Times New Roman" w:hAnsi="Times New Roman"/>
          <w:sz w:val="20"/>
          <w:szCs w:val="20"/>
        </w:rPr>
      </w:pPr>
    </w:p>
    <w:p w14:paraId="3C94E7B2" w14:textId="77777777" w:rsidR="00176CEA" w:rsidRDefault="00176CEA" w:rsidP="00557A06">
      <w:pPr>
        <w:jc w:val="center"/>
        <w:rPr>
          <w:rFonts w:ascii="Times New Roman" w:hAnsi="Times New Roman"/>
          <w:sz w:val="20"/>
          <w:szCs w:val="20"/>
        </w:rPr>
      </w:pPr>
    </w:p>
    <w:p w14:paraId="378975C6" w14:textId="77777777" w:rsidR="00176CEA" w:rsidRDefault="00176CEA" w:rsidP="00557A06">
      <w:pPr>
        <w:jc w:val="center"/>
        <w:rPr>
          <w:rFonts w:ascii="Times New Roman" w:hAnsi="Times New Roman"/>
          <w:sz w:val="20"/>
          <w:szCs w:val="20"/>
        </w:rPr>
      </w:pPr>
    </w:p>
    <w:p w14:paraId="2F780C2A" w14:textId="77777777" w:rsidR="00176CEA" w:rsidRDefault="00176CEA" w:rsidP="00557A06">
      <w:pPr>
        <w:jc w:val="center"/>
        <w:rPr>
          <w:rFonts w:ascii="Times New Roman" w:hAnsi="Times New Roman"/>
          <w:sz w:val="20"/>
          <w:szCs w:val="20"/>
        </w:rPr>
      </w:pPr>
    </w:p>
    <w:p w14:paraId="2B777BEE" w14:textId="77777777" w:rsidR="00176CEA" w:rsidRDefault="00176CEA" w:rsidP="00557A06">
      <w:pPr>
        <w:jc w:val="center"/>
        <w:rPr>
          <w:rFonts w:ascii="Times New Roman" w:hAnsi="Times New Roman"/>
          <w:sz w:val="20"/>
          <w:szCs w:val="20"/>
        </w:rPr>
      </w:pPr>
    </w:p>
    <w:p w14:paraId="6000A51E" w14:textId="77777777" w:rsidR="00F64ED2" w:rsidRPr="00572E8F" w:rsidRDefault="00F64ED2" w:rsidP="00752BC6">
      <w:pPr>
        <w:pStyle w:val="ListParagraph"/>
        <w:rPr>
          <w:rFonts w:ascii="Times New Roman" w:hAnsi="Times New Roman"/>
          <w:sz w:val="16"/>
          <w:szCs w:val="16"/>
        </w:rPr>
      </w:pPr>
    </w:p>
    <w:sectPr w:rsidR="00F64ED2" w:rsidRPr="00572E8F" w:rsidSect="00576CD0">
      <w:headerReference w:type="first" r:id="rId11"/>
      <w:pgSz w:w="12240" w:h="15840" w:code="1"/>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9057" w14:textId="77777777" w:rsidR="002637C9" w:rsidRDefault="002637C9" w:rsidP="006D228E">
      <w:r>
        <w:separator/>
      </w:r>
    </w:p>
  </w:endnote>
  <w:endnote w:type="continuationSeparator" w:id="0">
    <w:p w14:paraId="66360649" w14:textId="77777777" w:rsidR="002637C9" w:rsidRDefault="002637C9" w:rsidP="006D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ource Sans Pro">
    <w:charset w:val="00"/>
    <w:family w:val="swiss"/>
    <w:pitch w:val="variable"/>
    <w:sig w:usb0="600002F7" w:usb1="02000001" w:usb2="00000000" w:usb3="00000000" w:csb0="0000019F" w:csb1="00000000"/>
  </w:font>
  <w:font w:name="Cormorant">
    <w:altName w:val="Courier New"/>
    <w:charset w:val="00"/>
    <w:family w:val="auto"/>
    <w:pitch w:val="variable"/>
    <w:sig w:usb0="00000001" w:usb1="00000001" w:usb2="00000000" w:usb3="00000000" w:csb0="00000197" w:csb1="00000000"/>
  </w:font>
  <w:font w:name="Cormorant Garamond">
    <w:altName w:val="Courier New"/>
    <w:charset w:val="00"/>
    <w:family w:val="auto"/>
    <w:pitch w:val="variable"/>
    <w:sig w:usb0="00000001" w:usb1="00000001" w:usb2="00000000" w:usb3="00000000" w:csb0="00000197" w:csb1="00000000"/>
  </w:font>
  <w:font w:name="Tahoma">
    <w:panose1 w:val="020B0604030504040204"/>
    <w:charset w:val="00"/>
    <w:family w:val="swiss"/>
    <w:pitch w:val="variable"/>
    <w:sig w:usb0="E1002EFF" w:usb1="C000605B" w:usb2="00000029" w:usb3="00000000" w:csb0="000101FF" w:csb1="00000000"/>
  </w:font>
  <w:font w:name="Source Serif Pro">
    <w:altName w:val="Source Serif Pro"/>
    <w:charset w:val="00"/>
    <w:family w:val="roman"/>
    <w:pitch w:val="variable"/>
    <w:sig w:usb0="20000287" w:usb1="02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BC13" w14:textId="77777777" w:rsidR="002637C9" w:rsidRDefault="002637C9" w:rsidP="006D228E">
      <w:r>
        <w:separator/>
      </w:r>
    </w:p>
  </w:footnote>
  <w:footnote w:type="continuationSeparator" w:id="0">
    <w:p w14:paraId="312B20D9" w14:textId="77777777" w:rsidR="002637C9" w:rsidRDefault="002637C9" w:rsidP="006D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E329" w14:textId="77777777" w:rsidR="006D228E" w:rsidRDefault="006D228E" w:rsidP="006D228E">
    <w:r>
      <w:rPr>
        <w:noProof/>
      </w:rPr>
      <w:drawing>
        <wp:anchor distT="0" distB="0" distL="114300" distR="114300" simplePos="0" relativeHeight="251657216" behindDoc="1" locked="0" layoutInCell="1" allowOverlap="1" wp14:anchorId="70203418" wp14:editId="1E7B76A1">
          <wp:simplePos x="0" y="0"/>
          <wp:positionH relativeFrom="page">
            <wp:posOffset>16933</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ville letterhead - shell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72"/>
    <w:multiLevelType w:val="hybridMultilevel"/>
    <w:tmpl w:val="BCE8A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147A45"/>
    <w:multiLevelType w:val="hybridMultilevel"/>
    <w:tmpl w:val="331076E8"/>
    <w:lvl w:ilvl="0" w:tplc="EEFE1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801C0"/>
    <w:multiLevelType w:val="hybridMultilevel"/>
    <w:tmpl w:val="865035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723652"/>
    <w:multiLevelType w:val="hybridMultilevel"/>
    <w:tmpl w:val="7FA08268"/>
    <w:lvl w:ilvl="0" w:tplc="04090013">
      <w:start w:val="1"/>
      <w:numFmt w:val="upperRoman"/>
      <w:lvlText w:val="%1."/>
      <w:lvlJc w:val="right"/>
      <w:pPr>
        <w:ind w:left="720" w:hanging="360"/>
      </w:pPr>
      <w:rPr>
        <w:rFonts w:hint="default"/>
        <w:b/>
        <w:i w:val="0"/>
      </w:rPr>
    </w:lvl>
    <w:lvl w:ilvl="1" w:tplc="DDCA0D82">
      <w:start w:val="1"/>
      <w:numFmt w:val="upperLetter"/>
      <w:lvlText w:val="%2."/>
      <w:lvlJc w:val="left"/>
      <w:pPr>
        <w:ind w:left="1440" w:hanging="360"/>
      </w:pPr>
      <w:rPr>
        <w:rFonts w:ascii="Arial" w:hAnsi="Arial" w:cs="Arial" w:hint="default"/>
        <w:b/>
        <w:i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51C289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B74A3"/>
    <w:multiLevelType w:val="hybridMultilevel"/>
    <w:tmpl w:val="44A02C06"/>
    <w:lvl w:ilvl="0" w:tplc="9EFA799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A90"/>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1300C7"/>
    <w:multiLevelType w:val="hybridMultilevel"/>
    <w:tmpl w:val="FDC2B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76CD"/>
    <w:multiLevelType w:val="hybridMultilevel"/>
    <w:tmpl w:val="C1B24CC0"/>
    <w:lvl w:ilvl="0" w:tplc="04090013">
      <w:start w:val="1"/>
      <w:numFmt w:val="upperRoman"/>
      <w:lvlText w:val="%1."/>
      <w:lvlJc w:val="right"/>
      <w:pPr>
        <w:ind w:left="720" w:hanging="360"/>
      </w:pPr>
      <w:rPr>
        <w:rFonts w:hint="default"/>
        <w:b/>
        <w:i w:val="0"/>
      </w:rPr>
    </w:lvl>
    <w:lvl w:ilvl="1" w:tplc="2A14A8B0">
      <w:start w:val="1"/>
      <w:numFmt w:val="upperLetter"/>
      <w:lvlText w:val="%2."/>
      <w:lvlJc w:val="left"/>
      <w:pPr>
        <w:ind w:left="1440" w:hanging="360"/>
      </w:pPr>
      <w:rPr>
        <w:rFonts w:ascii="Arial" w:hAnsi="Arial" w:hint="default"/>
        <w:b/>
        <w:i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68A"/>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FCA09FA"/>
    <w:multiLevelType w:val="hybridMultilevel"/>
    <w:tmpl w:val="3DBA55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347EF2"/>
    <w:multiLevelType w:val="hybridMultilevel"/>
    <w:tmpl w:val="7810A376"/>
    <w:lvl w:ilvl="0" w:tplc="2A14A8B0">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F0E91"/>
    <w:multiLevelType w:val="hybridMultilevel"/>
    <w:tmpl w:val="2996B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D08FD"/>
    <w:multiLevelType w:val="hybridMultilevel"/>
    <w:tmpl w:val="6ADCE0D0"/>
    <w:lvl w:ilvl="0" w:tplc="4AF2B6D4">
      <w:start w:val="1"/>
      <w:numFmt w:val="upperLetter"/>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5F1195"/>
    <w:multiLevelType w:val="hybridMultilevel"/>
    <w:tmpl w:val="AE08DE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E94572D"/>
    <w:multiLevelType w:val="hybridMultilevel"/>
    <w:tmpl w:val="2E0CE0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DF6E1D"/>
    <w:multiLevelType w:val="hybridMultilevel"/>
    <w:tmpl w:val="9A4CDBA6"/>
    <w:lvl w:ilvl="0" w:tplc="04090015">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5475BB3"/>
    <w:multiLevelType w:val="hybridMultilevel"/>
    <w:tmpl w:val="49FA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618A3"/>
    <w:multiLevelType w:val="hybridMultilevel"/>
    <w:tmpl w:val="B58426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262461"/>
    <w:multiLevelType w:val="hybridMultilevel"/>
    <w:tmpl w:val="E818A65C"/>
    <w:lvl w:ilvl="0" w:tplc="9EFA799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504094"/>
    <w:multiLevelType w:val="hybridMultilevel"/>
    <w:tmpl w:val="BF3ACDB2"/>
    <w:lvl w:ilvl="0" w:tplc="48DC72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E19EB"/>
    <w:multiLevelType w:val="hybridMultilevel"/>
    <w:tmpl w:val="BBAC65F6"/>
    <w:lvl w:ilvl="0" w:tplc="4C8C05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5E266E"/>
    <w:multiLevelType w:val="hybridMultilevel"/>
    <w:tmpl w:val="8B0E0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7"/>
  </w:num>
  <w:num w:numId="3">
    <w:abstractNumId w:val="17"/>
  </w:num>
  <w:num w:numId="4">
    <w:abstractNumId w:val="10"/>
  </w:num>
  <w:num w:numId="5">
    <w:abstractNumId w:val="9"/>
  </w:num>
  <w:num w:numId="6">
    <w:abstractNumId w:val="0"/>
  </w:num>
  <w:num w:numId="7">
    <w:abstractNumId w:val="12"/>
  </w:num>
  <w:num w:numId="8">
    <w:abstractNumId w:val="18"/>
  </w:num>
  <w:num w:numId="9">
    <w:abstractNumId w:val="5"/>
  </w:num>
  <w:num w:numId="10">
    <w:abstractNumId w:val="5"/>
  </w:num>
  <w:num w:numId="11">
    <w:abstractNumId w:val="8"/>
  </w:num>
  <w:num w:numId="12">
    <w:abstractNumId w:val="15"/>
  </w:num>
  <w:num w:numId="13">
    <w:abstractNumId w:val="14"/>
  </w:num>
  <w:num w:numId="14">
    <w:abstractNumId w:val="20"/>
  </w:num>
  <w:num w:numId="15">
    <w:abstractNumId w:val="2"/>
  </w:num>
  <w:num w:numId="16">
    <w:abstractNumId w:val="11"/>
  </w:num>
  <w:num w:numId="17">
    <w:abstractNumId w:val="16"/>
  </w:num>
  <w:num w:numId="18">
    <w:abstractNumId w:val="21"/>
  </w:num>
  <w:num w:numId="19">
    <w:abstractNumId w:val="13"/>
  </w:num>
  <w:num w:numId="20">
    <w:abstractNumId w:val="6"/>
  </w:num>
  <w:num w:numId="21">
    <w:abstractNumId w:val="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84"/>
    <w:rsid w:val="00012A73"/>
    <w:rsid w:val="0002791E"/>
    <w:rsid w:val="000354A2"/>
    <w:rsid w:val="0003738E"/>
    <w:rsid w:val="00043C12"/>
    <w:rsid w:val="00047910"/>
    <w:rsid w:val="000525E0"/>
    <w:rsid w:val="0005309B"/>
    <w:rsid w:val="000731BB"/>
    <w:rsid w:val="00083766"/>
    <w:rsid w:val="000846AD"/>
    <w:rsid w:val="00094977"/>
    <w:rsid w:val="000B3983"/>
    <w:rsid w:val="000C1AF3"/>
    <w:rsid w:val="000C2CCA"/>
    <w:rsid w:val="000C30F6"/>
    <w:rsid w:val="000D6DA4"/>
    <w:rsid w:val="000F621C"/>
    <w:rsid w:val="000F698B"/>
    <w:rsid w:val="001072AB"/>
    <w:rsid w:val="00110FA0"/>
    <w:rsid w:val="001200E8"/>
    <w:rsid w:val="00121349"/>
    <w:rsid w:val="001215E0"/>
    <w:rsid w:val="00122084"/>
    <w:rsid w:val="00122367"/>
    <w:rsid w:val="00130667"/>
    <w:rsid w:val="00171C14"/>
    <w:rsid w:val="00175182"/>
    <w:rsid w:val="00176CEA"/>
    <w:rsid w:val="00181A19"/>
    <w:rsid w:val="0018518D"/>
    <w:rsid w:val="001B3BAE"/>
    <w:rsid w:val="001B6FFC"/>
    <w:rsid w:val="001D4A2E"/>
    <w:rsid w:val="001D4D58"/>
    <w:rsid w:val="001D689A"/>
    <w:rsid w:val="001D76B3"/>
    <w:rsid w:val="001E44B4"/>
    <w:rsid w:val="001E63B1"/>
    <w:rsid w:val="001E72BC"/>
    <w:rsid w:val="001F7505"/>
    <w:rsid w:val="002008C9"/>
    <w:rsid w:val="00202C3C"/>
    <w:rsid w:val="002218E2"/>
    <w:rsid w:val="002225CD"/>
    <w:rsid w:val="00242FE7"/>
    <w:rsid w:val="0026030B"/>
    <w:rsid w:val="002637C9"/>
    <w:rsid w:val="00271000"/>
    <w:rsid w:val="00285F57"/>
    <w:rsid w:val="00297341"/>
    <w:rsid w:val="002A2CE5"/>
    <w:rsid w:val="002C0055"/>
    <w:rsid w:val="002C37AC"/>
    <w:rsid w:val="002C62E2"/>
    <w:rsid w:val="002D67A8"/>
    <w:rsid w:val="002E39F9"/>
    <w:rsid w:val="0030124D"/>
    <w:rsid w:val="00307DA5"/>
    <w:rsid w:val="00325B2C"/>
    <w:rsid w:val="00330D39"/>
    <w:rsid w:val="00333DC3"/>
    <w:rsid w:val="00333F87"/>
    <w:rsid w:val="00334581"/>
    <w:rsid w:val="00337D45"/>
    <w:rsid w:val="003412A8"/>
    <w:rsid w:val="00342500"/>
    <w:rsid w:val="00344987"/>
    <w:rsid w:val="00352D83"/>
    <w:rsid w:val="0036342F"/>
    <w:rsid w:val="00374A2A"/>
    <w:rsid w:val="00376314"/>
    <w:rsid w:val="00386DE3"/>
    <w:rsid w:val="00396789"/>
    <w:rsid w:val="00397446"/>
    <w:rsid w:val="003C75EF"/>
    <w:rsid w:val="003E3068"/>
    <w:rsid w:val="003E317D"/>
    <w:rsid w:val="003E7D33"/>
    <w:rsid w:val="003F2998"/>
    <w:rsid w:val="003F5B7F"/>
    <w:rsid w:val="0040681E"/>
    <w:rsid w:val="00412EC7"/>
    <w:rsid w:val="00420113"/>
    <w:rsid w:val="00424D11"/>
    <w:rsid w:val="00445E64"/>
    <w:rsid w:val="00451827"/>
    <w:rsid w:val="004677C6"/>
    <w:rsid w:val="00473D70"/>
    <w:rsid w:val="00473F8E"/>
    <w:rsid w:val="00481892"/>
    <w:rsid w:val="00481D92"/>
    <w:rsid w:val="00483BFF"/>
    <w:rsid w:val="004974B2"/>
    <w:rsid w:val="004A533E"/>
    <w:rsid w:val="004A768B"/>
    <w:rsid w:val="004B5251"/>
    <w:rsid w:val="004B6516"/>
    <w:rsid w:val="004C2D3D"/>
    <w:rsid w:val="004C57B8"/>
    <w:rsid w:val="004E1386"/>
    <w:rsid w:val="0050564E"/>
    <w:rsid w:val="00506BF9"/>
    <w:rsid w:val="0051231F"/>
    <w:rsid w:val="005220DA"/>
    <w:rsid w:val="00522D2B"/>
    <w:rsid w:val="00524A1D"/>
    <w:rsid w:val="005267BD"/>
    <w:rsid w:val="0053476D"/>
    <w:rsid w:val="00557A06"/>
    <w:rsid w:val="00557AD0"/>
    <w:rsid w:val="00570A81"/>
    <w:rsid w:val="0057289E"/>
    <w:rsid w:val="00572E8F"/>
    <w:rsid w:val="00576CD0"/>
    <w:rsid w:val="00582A75"/>
    <w:rsid w:val="00586B33"/>
    <w:rsid w:val="00587A91"/>
    <w:rsid w:val="00591DBA"/>
    <w:rsid w:val="005A593D"/>
    <w:rsid w:val="005A72DE"/>
    <w:rsid w:val="005C1585"/>
    <w:rsid w:val="005C26CF"/>
    <w:rsid w:val="005C6129"/>
    <w:rsid w:val="005E19A3"/>
    <w:rsid w:val="005E2E91"/>
    <w:rsid w:val="005E741F"/>
    <w:rsid w:val="005F0F2C"/>
    <w:rsid w:val="00601179"/>
    <w:rsid w:val="00601875"/>
    <w:rsid w:val="0061020E"/>
    <w:rsid w:val="00624E3B"/>
    <w:rsid w:val="00632C7E"/>
    <w:rsid w:val="0065685A"/>
    <w:rsid w:val="00667F8C"/>
    <w:rsid w:val="00672959"/>
    <w:rsid w:val="006B6F3D"/>
    <w:rsid w:val="006C3370"/>
    <w:rsid w:val="006D069D"/>
    <w:rsid w:val="006D228E"/>
    <w:rsid w:val="006E2580"/>
    <w:rsid w:val="006E6728"/>
    <w:rsid w:val="006E7866"/>
    <w:rsid w:val="006F5D45"/>
    <w:rsid w:val="00700C3A"/>
    <w:rsid w:val="00716B61"/>
    <w:rsid w:val="00734D4E"/>
    <w:rsid w:val="00741880"/>
    <w:rsid w:val="00752BC6"/>
    <w:rsid w:val="00766048"/>
    <w:rsid w:val="00773BFA"/>
    <w:rsid w:val="00791699"/>
    <w:rsid w:val="00791A70"/>
    <w:rsid w:val="00794C9F"/>
    <w:rsid w:val="007B68A6"/>
    <w:rsid w:val="007D34A9"/>
    <w:rsid w:val="007D641E"/>
    <w:rsid w:val="007E4CF3"/>
    <w:rsid w:val="007F1E48"/>
    <w:rsid w:val="0083055F"/>
    <w:rsid w:val="00831E4F"/>
    <w:rsid w:val="008420F5"/>
    <w:rsid w:val="00843956"/>
    <w:rsid w:val="00853EE7"/>
    <w:rsid w:val="00862136"/>
    <w:rsid w:val="0086593D"/>
    <w:rsid w:val="00882632"/>
    <w:rsid w:val="008828C5"/>
    <w:rsid w:val="008839C2"/>
    <w:rsid w:val="0088599F"/>
    <w:rsid w:val="008A4002"/>
    <w:rsid w:val="008B32D0"/>
    <w:rsid w:val="008B4649"/>
    <w:rsid w:val="008B7E3A"/>
    <w:rsid w:val="008C43FF"/>
    <w:rsid w:val="008C4D45"/>
    <w:rsid w:val="008D55D6"/>
    <w:rsid w:val="008F097B"/>
    <w:rsid w:val="008F2DA7"/>
    <w:rsid w:val="008F3437"/>
    <w:rsid w:val="008F70FF"/>
    <w:rsid w:val="00901711"/>
    <w:rsid w:val="00906C99"/>
    <w:rsid w:val="009076B2"/>
    <w:rsid w:val="009300D4"/>
    <w:rsid w:val="00930E10"/>
    <w:rsid w:val="00935A4D"/>
    <w:rsid w:val="009360E1"/>
    <w:rsid w:val="009369F8"/>
    <w:rsid w:val="00943AE3"/>
    <w:rsid w:val="009527BF"/>
    <w:rsid w:val="00954EF5"/>
    <w:rsid w:val="00974791"/>
    <w:rsid w:val="00980A3F"/>
    <w:rsid w:val="009812F8"/>
    <w:rsid w:val="009824C1"/>
    <w:rsid w:val="009923A2"/>
    <w:rsid w:val="00995B4F"/>
    <w:rsid w:val="009A5EA1"/>
    <w:rsid w:val="009A6AA1"/>
    <w:rsid w:val="009B0123"/>
    <w:rsid w:val="009B23C6"/>
    <w:rsid w:val="009C6940"/>
    <w:rsid w:val="009D3799"/>
    <w:rsid w:val="009E4D65"/>
    <w:rsid w:val="009F217B"/>
    <w:rsid w:val="009F3FD4"/>
    <w:rsid w:val="009F44D6"/>
    <w:rsid w:val="009F5DD9"/>
    <w:rsid w:val="00A0672A"/>
    <w:rsid w:val="00A11AC7"/>
    <w:rsid w:val="00A31C04"/>
    <w:rsid w:val="00A43AA7"/>
    <w:rsid w:val="00A43C40"/>
    <w:rsid w:val="00A474B2"/>
    <w:rsid w:val="00A47C11"/>
    <w:rsid w:val="00A52E89"/>
    <w:rsid w:val="00A5368B"/>
    <w:rsid w:val="00A63F9F"/>
    <w:rsid w:val="00A66CD4"/>
    <w:rsid w:val="00A74BF1"/>
    <w:rsid w:val="00A774BD"/>
    <w:rsid w:val="00A9058C"/>
    <w:rsid w:val="00A91473"/>
    <w:rsid w:val="00A94AAB"/>
    <w:rsid w:val="00A95CE2"/>
    <w:rsid w:val="00AA33DB"/>
    <w:rsid w:val="00AC328D"/>
    <w:rsid w:val="00AE2D41"/>
    <w:rsid w:val="00B00126"/>
    <w:rsid w:val="00B14709"/>
    <w:rsid w:val="00B15AA8"/>
    <w:rsid w:val="00B21703"/>
    <w:rsid w:val="00B43637"/>
    <w:rsid w:val="00B6192B"/>
    <w:rsid w:val="00B6233A"/>
    <w:rsid w:val="00B631D3"/>
    <w:rsid w:val="00B67795"/>
    <w:rsid w:val="00B77ED7"/>
    <w:rsid w:val="00B822CB"/>
    <w:rsid w:val="00B828B4"/>
    <w:rsid w:val="00B84E44"/>
    <w:rsid w:val="00B8520A"/>
    <w:rsid w:val="00B874B4"/>
    <w:rsid w:val="00B902DF"/>
    <w:rsid w:val="00B91257"/>
    <w:rsid w:val="00B91656"/>
    <w:rsid w:val="00B962D2"/>
    <w:rsid w:val="00BA5BAD"/>
    <w:rsid w:val="00BB4527"/>
    <w:rsid w:val="00BE7387"/>
    <w:rsid w:val="00BF0B76"/>
    <w:rsid w:val="00C020AD"/>
    <w:rsid w:val="00C150D7"/>
    <w:rsid w:val="00C17BCC"/>
    <w:rsid w:val="00C46938"/>
    <w:rsid w:val="00C46C58"/>
    <w:rsid w:val="00C5288A"/>
    <w:rsid w:val="00C60643"/>
    <w:rsid w:val="00C81609"/>
    <w:rsid w:val="00C9709F"/>
    <w:rsid w:val="00CA2BAF"/>
    <w:rsid w:val="00CC02CB"/>
    <w:rsid w:val="00CC43EB"/>
    <w:rsid w:val="00CD4196"/>
    <w:rsid w:val="00CD6107"/>
    <w:rsid w:val="00CD6E2F"/>
    <w:rsid w:val="00CE1196"/>
    <w:rsid w:val="00CE2550"/>
    <w:rsid w:val="00CE6E00"/>
    <w:rsid w:val="00CF19FA"/>
    <w:rsid w:val="00CF26C7"/>
    <w:rsid w:val="00CF7026"/>
    <w:rsid w:val="00D168D2"/>
    <w:rsid w:val="00D34EB4"/>
    <w:rsid w:val="00D42B07"/>
    <w:rsid w:val="00D833B4"/>
    <w:rsid w:val="00D9303A"/>
    <w:rsid w:val="00DA72A7"/>
    <w:rsid w:val="00DA73D3"/>
    <w:rsid w:val="00DC506E"/>
    <w:rsid w:val="00DE6573"/>
    <w:rsid w:val="00DF6DB8"/>
    <w:rsid w:val="00E06224"/>
    <w:rsid w:val="00E222BE"/>
    <w:rsid w:val="00E2282C"/>
    <w:rsid w:val="00E22D34"/>
    <w:rsid w:val="00E24F7C"/>
    <w:rsid w:val="00E302F9"/>
    <w:rsid w:val="00E328B7"/>
    <w:rsid w:val="00E52B10"/>
    <w:rsid w:val="00E53E65"/>
    <w:rsid w:val="00E6743F"/>
    <w:rsid w:val="00E76F8B"/>
    <w:rsid w:val="00E81421"/>
    <w:rsid w:val="00E83C55"/>
    <w:rsid w:val="00E8724A"/>
    <w:rsid w:val="00E93DAD"/>
    <w:rsid w:val="00EA4A8A"/>
    <w:rsid w:val="00ED4711"/>
    <w:rsid w:val="00ED7EA3"/>
    <w:rsid w:val="00EE0D0B"/>
    <w:rsid w:val="00EE5E82"/>
    <w:rsid w:val="00F0400C"/>
    <w:rsid w:val="00F149DE"/>
    <w:rsid w:val="00F16B81"/>
    <w:rsid w:val="00F20E82"/>
    <w:rsid w:val="00F35328"/>
    <w:rsid w:val="00F40F6A"/>
    <w:rsid w:val="00F417F9"/>
    <w:rsid w:val="00F42F7F"/>
    <w:rsid w:val="00F46749"/>
    <w:rsid w:val="00F54405"/>
    <w:rsid w:val="00F56945"/>
    <w:rsid w:val="00F64ED2"/>
    <w:rsid w:val="00F65997"/>
    <w:rsid w:val="00F82042"/>
    <w:rsid w:val="00F9211C"/>
    <w:rsid w:val="00FA6129"/>
    <w:rsid w:val="00FA7271"/>
    <w:rsid w:val="00FB27F2"/>
    <w:rsid w:val="00FC36DE"/>
    <w:rsid w:val="00FE53A8"/>
    <w:rsid w:val="00FF1B90"/>
    <w:rsid w:val="53B3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FF3B"/>
  <w15:docId w15:val="{D721B315-09BC-447F-B206-547BABC3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D-TitleorDept">
    <w:name w:val="TOD - Title or Dept"/>
    <w:next w:val="TOD-NamesinMasthead"/>
    <w:qFormat/>
    <w:rsid w:val="00974791"/>
    <w:pPr>
      <w:spacing w:line="200" w:lineRule="exact"/>
    </w:pPr>
    <w:rPr>
      <w:rFonts w:ascii="Source Sans Pro" w:hAnsi="Source Sans Pro"/>
      <w:b/>
      <w:sz w:val="18"/>
      <w:szCs w:val="18"/>
    </w:rPr>
  </w:style>
  <w:style w:type="paragraph" w:customStyle="1" w:styleId="TOD-NamesinMasthead">
    <w:name w:val="TOD - Names in Masthead"/>
    <w:qFormat/>
    <w:rsid w:val="00974791"/>
    <w:pPr>
      <w:spacing w:line="200" w:lineRule="exact"/>
    </w:pPr>
    <w:rPr>
      <w:rFonts w:ascii="Cormorant" w:hAnsi="Cormorant"/>
      <w:sz w:val="18"/>
      <w:szCs w:val="18"/>
    </w:rPr>
  </w:style>
  <w:style w:type="paragraph" w:customStyle="1" w:styleId="TOD-LetterText">
    <w:name w:val="TOD - Letter Text"/>
    <w:qFormat/>
    <w:rsid w:val="00901711"/>
    <w:pPr>
      <w:tabs>
        <w:tab w:val="left" w:pos="1107"/>
      </w:tabs>
    </w:pPr>
    <w:rPr>
      <w:rFonts w:ascii="Cormorant Garamond" w:hAnsi="Cormorant Garamond"/>
    </w:rPr>
  </w:style>
  <w:style w:type="paragraph" w:styleId="Header">
    <w:name w:val="header"/>
    <w:basedOn w:val="Normal"/>
    <w:link w:val="HeaderChar"/>
    <w:uiPriority w:val="99"/>
    <w:unhideWhenUsed/>
    <w:rsid w:val="00B6233A"/>
    <w:pPr>
      <w:tabs>
        <w:tab w:val="center" w:pos="4680"/>
        <w:tab w:val="right" w:pos="9360"/>
      </w:tabs>
    </w:pPr>
  </w:style>
  <w:style w:type="character" w:customStyle="1" w:styleId="HeaderChar">
    <w:name w:val="Header Char"/>
    <w:basedOn w:val="DefaultParagraphFont"/>
    <w:link w:val="Header"/>
    <w:uiPriority w:val="99"/>
    <w:rsid w:val="00B6233A"/>
  </w:style>
  <w:style w:type="paragraph" w:styleId="Footer">
    <w:name w:val="footer"/>
    <w:basedOn w:val="Normal"/>
    <w:link w:val="FooterChar"/>
    <w:uiPriority w:val="99"/>
    <w:unhideWhenUsed/>
    <w:rsid w:val="00B6233A"/>
    <w:pPr>
      <w:tabs>
        <w:tab w:val="center" w:pos="4680"/>
        <w:tab w:val="right" w:pos="9360"/>
      </w:tabs>
    </w:pPr>
  </w:style>
  <w:style w:type="character" w:customStyle="1" w:styleId="FooterChar">
    <w:name w:val="Footer Char"/>
    <w:basedOn w:val="DefaultParagraphFont"/>
    <w:link w:val="Footer"/>
    <w:uiPriority w:val="99"/>
    <w:rsid w:val="00B6233A"/>
  </w:style>
  <w:style w:type="paragraph" w:styleId="ListParagraph">
    <w:name w:val="List Paragraph"/>
    <w:basedOn w:val="Normal"/>
    <w:uiPriority w:val="34"/>
    <w:qFormat/>
    <w:rsid w:val="00483BFF"/>
    <w:pPr>
      <w:ind w:left="720"/>
      <w:contextualSpacing/>
    </w:pPr>
  </w:style>
  <w:style w:type="paragraph" w:styleId="BalloonText">
    <w:name w:val="Balloon Text"/>
    <w:basedOn w:val="Normal"/>
    <w:link w:val="BalloonTextChar"/>
    <w:uiPriority w:val="99"/>
    <w:semiHidden/>
    <w:unhideWhenUsed/>
    <w:rsid w:val="001D4D58"/>
    <w:rPr>
      <w:rFonts w:ascii="Tahoma" w:hAnsi="Tahoma" w:cs="Tahoma"/>
      <w:sz w:val="16"/>
      <w:szCs w:val="16"/>
    </w:rPr>
  </w:style>
  <w:style w:type="character" w:customStyle="1" w:styleId="BalloonTextChar">
    <w:name w:val="Balloon Text Char"/>
    <w:basedOn w:val="DefaultParagraphFont"/>
    <w:link w:val="BalloonText"/>
    <w:uiPriority w:val="99"/>
    <w:semiHidden/>
    <w:rsid w:val="001D4D58"/>
    <w:rPr>
      <w:rFonts w:ascii="Tahoma" w:hAnsi="Tahoma" w:cs="Tahoma"/>
      <w:sz w:val="16"/>
      <w:szCs w:val="16"/>
    </w:rPr>
  </w:style>
  <w:style w:type="character" w:styleId="Hyperlink">
    <w:name w:val="Hyperlink"/>
    <w:basedOn w:val="DefaultParagraphFont"/>
    <w:uiPriority w:val="99"/>
    <w:unhideWhenUsed/>
    <w:rsid w:val="0036342F"/>
    <w:rPr>
      <w:color w:val="0563C1" w:themeColor="hyperlink"/>
      <w:u w:val="single"/>
    </w:rPr>
  </w:style>
  <w:style w:type="character" w:styleId="FollowedHyperlink">
    <w:name w:val="FollowedHyperlink"/>
    <w:basedOn w:val="DefaultParagraphFont"/>
    <w:uiPriority w:val="99"/>
    <w:semiHidden/>
    <w:unhideWhenUsed/>
    <w:rsid w:val="007F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5355">
      <w:bodyDiv w:val="1"/>
      <w:marLeft w:val="0"/>
      <w:marRight w:val="0"/>
      <w:marTop w:val="0"/>
      <w:marBottom w:val="0"/>
      <w:divBdr>
        <w:top w:val="none" w:sz="0" w:space="0" w:color="auto"/>
        <w:left w:val="none" w:sz="0" w:space="0" w:color="auto"/>
        <w:bottom w:val="none" w:sz="0" w:space="0" w:color="auto"/>
        <w:right w:val="none" w:sz="0" w:space="0" w:color="auto"/>
      </w:divBdr>
    </w:div>
    <w:div w:id="923151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rker\Dropbox\TOWN%20OF%20DANVILLE%20-%20SHARED\Finals\02%20LETTERHEAD\For%20desktop%20use%20%7ball%20rev%20w%20central%20phone%7d\Town%20of%20Danville\Town%20of%20Danville%20letterhead%20w%20masthead%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5830015B2924FB1EBBCF1D25E0382" ma:contentTypeVersion="13" ma:contentTypeDescription="Create a new document." ma:contentTypeScope="" ma:versionID="4540b36a359222e35b5ba06ada56f9c0">
  <xsd:schema xmlns:xsd="http://www.w3.org/2001/XMLSchema" xmlns:xs="http://www.w3.org/2001/XMLSchema" xmlns:p="http://schemas.microsoft.com/office/2006/metadata/properties" xmlns:ns3="2c4e0860-9ae4-4c75-a7b4-96063ee6ab9a" xmlns:ns4="8ccf5c37-ac2e-4197-bebd-e738035e6e12" targetNamespace="http://schemas.microsoft.com/office/2006/metadata/properties" ma:root="true" ma:fieldsID="4c1647058334d979d5f8058ac5b12825" ns3:_="" ns4:_="">
    <xsd:import namespace="2c4e0860-9ae4-4c75-a7b4-96063ee6ab9a"/>
    <xsd:import namespace="8ccf5c37-ac2e-4197-bebd-e738035e6e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0860-9ae4-4c75-a7b4-96063ee6a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f5c37-ac2e-4197-bebd-e738035e6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ACE61-FECF-4D79-9D46-DD3D83A7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0860-9ae4-4c75-a7b4-96063ee6ab9a"/>
    <ds:schemaRef ds:uri="8ccf5c37-ac2e-4197-bebd-e738035e6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BC51B-F7CD-48C7-B6F1-491FF64C2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0B3E6-DF88-4159-A440-5EDA057942D0}">
  <ds:schemaRefs>
    <ds:schemaRef ds:uri="http://schemas.openxmlformats.org/officeDocument/2006/bibliography"/>
  </ds:schemaRefs>
</ds:datastoreItem>
</file>

<file path=customXml/itemProps4.xml><?xml version="1.0" encoding="utf-8"?>
<ds:datastoreItem xmlns:ds="http://schemas.openxmlformats.org/officeDocument/2006/customXml" ds:itemID="{EEFACBE0-1ACF-4032-9648-6F8DBC850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Town of Danville letterhead w masthead - color</Template>
  <TotalTime>2</TotalTime>
  <Pages>1</Pages>
  <Words>132</Words>
  <Characters>758</Characters>
  <Application>Microsoft Office Word</Application>
  <DocSecurity>0</DocSecurity>
  <Lines>6</Lines>
  <Paragraphs>1</Paragraphs>
  <ScaleCrop>false</ScaleCrop>
  <Company>Hewlett-Packard Company</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Parker</dc:creator>
  <cp:lastModifiedBy>Andrew Pitcher</cp:lastModifiedBy>
  <cp:revision>7</cp:revision>
  <cp:lastPrinted>2021-05-12T20:16:00Z</cp:lastPrinted>
  <dcterms:created xsi:type="dcterms:W3CDTF">2021-05-10T17:17:00Z</dcterms:created>
  <dcterms:modified xsi:type="dcterms:W3CDTF">2021-05-12T20:16:00Z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0x010100BA05830015B2924FB1EBBCF1D25E0382</vt:lpwstr>
  </property>
</Properties>
</file>